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A9F2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44268C58" w14:textId="479C0BDB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="00340CE8">
        <w:rPr>
          <w:rFonts w:ascii="Arial" w:hAnsi="Arial"/>
          <w:b/>
        </w:rPr>
        <w:t>Wednesday 12</w:t>
      </w:r>
      <w:r w:rsidR="00340CE8" w:rsidRPr="00340CE8">
        <w:rPr>
          <w:rFonts w:ascii="Arial" w:hAnsi="Arial"/>
          <w:b/>
          <w:vertAlign w:val="superscript"/>
        </w:rPr>
        <w:t>th</w:t>
      </w:r>
      <w:r w:rsidR="00340CE8">
        <w:rPr>
          <w:rFonts w:ascii="Arial" w:hAnsi="Arial"/>
          <w:b/>
        </w:rPr>
        <w:t xml:space="preserve"> February 2020</w:t>
      </w:r>
    </w:p>
    <w:p w14:paraId="15E2E73C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3CCDA56A" w14:textId="77777777" w:rsidR="00A13514" w:rsidRPr="008166A7" w:rsidRDefault="00A13514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036651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A13514" w:rsidRPr="00036651" w14:paraId="4B21BDED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277B0DD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24C8EC66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004A7C2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88001C4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11D09FC9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0B8EA4DC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14:paraId="7A57404B" w14:textId="77777777" w:rsidR="00A13514" w:rsidRPr="00036651" w:rsidRDefault="00A13514" w:rsidP="005E0716">
            <w:pPr>
              <w:spacing w:before="40"/>
            </w:pPr>
            <w:r>
              <w:rPr>
                <w:rFonts w:ascii="Arial" w:hAnsi="Arial"/>
                <w:b/>
              </w:rPr>
              <w:t>New Committee Members to Sign Policies</w:t>
            </w:r>
          </w:p>
        </w:tc>
      </w:tr>
      <w:tr w:rsidR="00A13514" w:rsidRPr="00036651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1414AAC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13514" w:rsidRPr="00036651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40E334CE" w14:textId="7BD475F0" w:rsidR="00A13514" w:rsidRDefault="00185ADC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Report</w:t>
            </w:r>
          </w:p>
        </w:tc>
      </w:tr>
      <w:tr w:rsidR="00A13514" w:rsidRPr="00036651" w14:paraId="40DC32FF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403804D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55DF711" w14:textId="2142698C" w:rsidR="00A13514" w:rsidRDefault="000C127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PSNC/LPC Review</w:t>
            </w:r>
          </w:p>
        </w:tc>
      </w:tr>
      <w:tr w:rsidR="00A13514" w:rsidRPr="00036651" w14:paraId="16ADA6B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65FC2F40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A13514" w:rsidRPr="00036651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41D2576B" w14:textId="7FC64EF6" w:rsidR="00A13514" w:rsidRDefault="00DC756C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PSNC/LPC Review Continuation</w:t>
            </w:r>
          </w:p>
        </w:tc>
      </w:tr>
      <w:tr w:rsidR="00FA72D4" w:rsidRPr="00036651" w14:paraId="46E8D18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ECAE42E" w14:textId="54187046" w:rsidR="00FA72D4" w:rsidRDefault="00F6407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12:45</w:t>
            </w:r>
          </w:p>
        </w:tc>
        <w:tc>
          <w:tcPr>
            <w:tcW w:w="7620" w:type="dxa"/>
            <w:shd w:val="clear" w:color="auto" w:fill="auto"/>
          </w:tcPr>
          <w:p w14:paraId="78A0ABB9" w14:textId="48981A13" w:rsidR="00FA72D4" w:rsidRDefault="00F6407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Helen </w:t>
            </w:r>
            <w:proofErr w:type="spellStart"/>
            <w:r>
              <w:rPr>
                <w:rFonts w:ascii="Arial" w:hAnsi="Arial"/>
                <w:b/>
              </w:rPr>
              <w:t>Southwood</w:t>
            </w:r>
            <w:proofErr w:type="spellEnd"/>
            <w:r>
              <w:rPr>
                <w:rFonts w:ascii="Arial" w:hAnsi="Arial"/>
                <w:b/>
              </w:rPr>
              <w:t xml:space="preserve"> -Bayer</w:t>
            </w:r>
          </w:p>
        </w:tc>
      </w:tr>
      <w:tr w:rsidR="00A13514" w:rsidRPr="00036651" w14:paraId="717D65D9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20C712F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13:00</w:t>
            </w:r>
          </w:p>
        </w:tc>
        <w:tc>
          <w:tcPr>
            <w:tcW w:w="7620" w:type="dxa"/>
            <w:shd w:val="clear" w:color="auto" w:fill="auto"/>
          </w:tcPr>
          <w:p w14:paraId="102EE114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A13514" w:rsidRPr="00036651" w14:paraId="5DD47A8C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2B92EC3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5812A1C2" w14:textId="1CCFED79" w:rsidR="00A13514" w:rsidRPr="00A13514" w:rsidRDefault="00636B87" w:rsidP="00A13514">
            <w:pPr>
              <w:spacing w:before="4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Hena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="00BC6E92">
              <w:rPr>
                <w:rFonts w:ascii="Arial" w:hAnsi="Arial"/>
                <w:b/>
              </w:rPr>
              <w:t xml:space="preserve"> </w:t>
            </w:r>
            <w:proofErr w:type="spellStart"/>
            <w:r w:rsidR="00BC6E92">
              <w:rPr>
                <w:rFonts w:ascii="Arial" w:hAnsi="Arial"/>
                <w:b/>
              </w:rPr>
              <w:t>Mannan</w:t>
            </w:r>
            <w:proofErr w:type="spellEnd"/>
            <w:r w:rsidR="00BC6E92">
              <w:rPr>
                <w:rFonts w:ascii="Arial" w:hAnsi="Arial"/>
                <w:b/>
              </w:rPr>
              <w:t>-Rahman - Leo</w:t>
            </w:r>
          </w:p>
        </w:tc>
      </w:tr>
      <w:tr w:rsidR="00A13514" w:rsidRPr="00036651" w14:paraId="2DEDA0D2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B6E3C5A" w14:textId="1E049689" w:rsidR="00A13514" w:rsidRPr="00036651" w:rsidRDefault="00B87CB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14:15</w:t>
            </w:r>
          </w:p>
        </w:tc>
        <w:tc>
          <w:tcPr>
            <w:tcW w:w="7620" w:type="dxa"/>
            <w:shd w:val="clear" w:color="auto" w:fill="auto"/>
          </w:tcPr>
          <w:p w14:paraId="0F0E2D54" w14:textId="45227607" w:rsidR="00A13514" w:rsidRPr="0065680B" w:rsidRDefault="00D43EEA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Draft Budget</w:t>
            </w:r>
          </w:p>
        </w:tc>
      </w:tr>
      <w:tr w:rsidR="003A7DB1" w:rsidRPr="00036651" w14:paraId="7ACEF91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64F6977" w14:textId="1AC083C4" w:rsidR="003A7DB1" w:rsidRDefault="00BA6A6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</w:t>
            </w:r>
            <w:r w:rsidR="00DE5FA3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7F8DB7BE" w14:textId="430A7041" w:rsidR="003A7DB1" w:rsidRDefault="00EF4540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PGD Service Update</w:t>
            </w:r>
            <w:bookmarkStart w:id="0" w:name="_GoBack"/>
            <w:bookmarkEnd w:id="0"/>
          </w:p>
        </w:tc>
      </w:tr>
      <w:tr w:rsidR="00EF4540" w:rsidRPr="00036651" w14:paraId="47F3F476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CBC0B4D" w14:textId="74F636E5" w:rsidR="00EF4540" w:rsidRDefault="00EF4540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16:15</w:t>
            </w:r>
          </w:p>
        </w:tc>
        <w:tc>
          <w:tcPr>
            <w:tcW w:w="7620" w:type="dxa"/>
            <w:shd w:val="clear" w:color="auto" w:fill="auto"/>
          </w:tcPr>
          <w:p w14:paraId="150A51E1" w14:textId="24A4DBD7" w:rsidR="00EF4540" w:rsidRDefault="00EF4540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103F5FB3" w14:textId="77777777" w:rsidR="00A13514" w:rsidRPr="00FB2A34" w:rsidRDefault="00A13514" w:rsidP="00A13514"/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9BF42" w14:textId="77777777" w:rsidR="00F6594C" w:rsidRDefault="00F6594C" w:rsidP="0015268C">
      <w:r>
        <w:separator/>
      </w:r>
    </w:p>
  </w:endnote>
  <w:endnote w:type="continuationSeparator" w:id="0">
    <w:p w14:paraId="32A3A7AA" w14:textId="77777777" w:rsidR="00F6594C" w:rsidRDefault="00F6594C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E4A8D" w14:textId="77777777" w:rsidR="0015268C" w:rsidRDefault="0015268C">
    <w:pPr>
      <w:pStyle w:val="Footer"/>
    </w:pPr>
    <w:r>
      <w:rPr>
        <w:noProof/>
        <w:lang w:eastAsia="en-GB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F547B" w14:textId="77777777" w:rsidR="00F6594C" w:rsidRDefault="00F6594C" w:rsidP="0015268C">
      <w:r>
        <w:separator/>
      </w:r>
    </w:p>
  </w:footnote>
  <w:footnote w:type="continuationSeparator" w:id="0">
    <w:p w14:paraId="371A0FBF" w14:textId="77777777" w:rsidR="00F6594C" w:rsidRDefault="00F6594C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DD4CB" w14:textId="77777777" w:rsidR="0015268C" w:rsidRDefault="00F6594C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AF625" w14:textId="77777777" w:rsidR="0015268C" w:rsidRDefault="0015268C" w:rsidP="0015268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67"/>
    <w:rsid w:val="00020E45"/>
    <w:rsid w:val="000C1274"/>
    <w:rsid w:val="000D6F67"/>
    <w:rsid w:val="0015268C"/>
    <w:rsid w:val="00185ADC"/>
    <w:rsid w:val="002715BD"/>
    <w:rsid w:val="00340CE8"/>
    <w:rsid w:val="003A7DB1"/>
    <w:rsid w:val="003E485A"/>
    <w:rsid w:val="00636B87"/>
    <w:rsid w:val="0076438F"/>
    <w:rsid w:val="008A5FF5"/>
    <w:rsid w:val="009B6016"/>
    <w:rsid w:val="00A13514"/>
    <w:rsid w:val="00B87CB4"/>
    <w:rsid w:val="00BA6A64"/>
    <w:rsid w:val="00BC6E92"/>
    <w:rsid w:val="00CB0F49"/>
    <w:rsid w:val="00D43EEA"/>
    <w:rsid w:val="00DC756C"/>
    <w:rsid w:val="00DE5FA3"/>
    <w:rsid w:val="00EF1FA0"/>
    <w:rsid w:val="00EF4540"/>
    <w:rsid w:val="00F6407E"/>
    <w:rsid w:val="00F6594C"/>
    <w:rsid w:val="00F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75"/>
    <w:rsid w:val="00233BC2"/>
    <w:rsid w:val="006354F3"/>
    <w:rsid w:val="008F2DC0"/>
    <w:rsid w:val="00A324C6"/>
    <w:rsid w:val="00CA3A75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24415-1C21-5148-AFA2-A245E060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HD:Users:richardbrown:Library:Application Support:Microsoft:Office:User Templates:My Templates:Headed note paper.dotx</Template>
  <TotalTime>1</TotalTime>
  <Pages>1</Pages>
  <Words>85</Words>
  <Characters>488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Lisa Fisher</cp:lastModifiedBy>
  <cp:revision>2</cp:revision>
  <cp:lastPrinted>2017-09-26T09:06:00Z</cp:lastPrinted>
  <dcterms:created xsi:type="dcterms:W3CDTF">2020-02-04T15:16:00Z</dcterms:created>
  <dcterms:modified xsi:type="dcterms:W3CDTF">2020-02-04T15:16:00Z</dcterms:modified>
</cp:coreProperties>
</file>