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A9F2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44268C58" w14:textId="27059C65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 the</w:t>
      </w:r>
      <w:r w:rsidR="005457E2">
        <w:rPr>
          <w:rFonts w:ascii="Arial" w:hAnsi="Arial"/>
          <w:b/>
        </w:rPr>
        <w:t xml:space="preserve"> Zoom</w:t>
      </w:r>
      <w:r>
        <w:rPr>
          <w:rFonts w:ascii="Arial" w:hAnsi="Arial"/>
          <w:b/>
        </w:rPr>
        <w:t xml:space="preserve"> Meeting of the Avon LPC at 9.00am </w:t>
      </w:r>
      <w:r w:rsidR="00A777CB">
        <w:rPr>
          <w:rFonts w:ascii="Arial" w:hAnsi="Arial"/>
          <w:b/>
        </w:rPr>
        <w:t xml:space="preserve">Wednesday </w:t>
      </w:r>
      <w:r w:rsidR="00B5797E">
        <w:rPr>
          <w:rFonts w:ascii="Arial" w:hAnsi="Arial"/>
          <w:b/>
        </w:rPr>
        <w:t>16</w:t>
      </w:r>
      <w:r w:rsidR="00A777CB" w:rsidRPr="00A777CB">
        <w:rPr>
          <w:rFonts w:ascii="Arial" w:hAnsi="Arial"/>
          <w:b/>
          <w:vertAlign w:val="superscript"/>
        </w:rPr>
        <w:t>th</w:t>
      </w:r>
      <w:r w:rsidR="00A777CB">
        <w:rPr>
          <w:rFonts w:ascii="Arial" w:hAnsi="Arial"/>
          <w:b/>
        </w:rPr>
        <w:t xml:space="preserve"> March</w:t>
      </w:r>
      <w:r>
        <w:rPr>
          <w:rFonts w:ascii="Arial" w:hAnsi="Arial"/>
          <w:b/>
        </w:rPr>
        <w:t xml:space="preserve"> 20</w:t>
      </w:r>
      <w:r w:rsidR="00A777CB">
        <w:rPr>
          <w:rFonts w:ascii="Arial" w:hAnsi="Arial"/>
          <w:b/>
        </w:rPr>
        <w:t>2</w:t>
      </w:r>
      <w:r w:rsidR="00B5797E">
        <w:rPr>
          <w:rFonts w:ascii="Arial" w:hAnsi="Arial"/>
          <w:b/>
        </w:rPr>
        <w:t>2</w:t>
      </w:r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4B21BDED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277B0DD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4C8EC66" w14:textId="617AF78B" w:rsidR="00A13514" w:rsidRPr="00036651" w:rsidRDefault="005457E2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</w:tc>
      </w:tr>
      <w:tr w:rsidR="00A13514" w:rsidRPr="00036651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2E33673D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 w:rsidR="005457E2"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7A57404B" w14:textId="47F6F8BE" w:rsidR="00A13514" w:rsidRPr="005457E2" w:rsidRDefault="005457E2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3E72EC94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5457E2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1414AAC5" w14:textId="301FCFE8" w:rsidR="00A13514" w:rsidRDefault="00B5797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 Update and Draft Budget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467989FD" w:rsidR="00A13514" w:rsidRDefault="00B5797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40E334CE" w14:textId="581494B7" w:rsidR="00A13514" w:rsidRDefault="0012181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Complete CCA Report</w:t>
            </w:r>
          </w:p>
        </w:tc>
      </w:tr>
      <w:tr w:rsidR="00A13514" w:rsidRPr="00036651" w14:paraId="40DC32F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6CA83F2B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AC7D72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455DF711" w14:textId="7EF318D6" w:rsidR="00A13514" w:rsidRDefault="0012181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Strategic Plan 2022- 2023</w:t>
            </w:r>
          </w:p>
        </w:tc>
      </w:tr>
      <w:tr w:rsidR="00A13514" w:rsidRPr="00036651" w14:paraId="121C315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A9D4916" w14:textId="0C5599D1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9229F2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5F09B2C6" w14:textId="6C22900E" w:rsidR="00A13514" w:rsidRDefault="009229F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65FC2F40" w14:textId="5D340F7F" w:rsidR="00A13514" w:rsidRDefault="009229F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Jenny Bowker and H</w:t>
            </w:r>
            <w:r w:rsidR="00121819">
              <w:rPr>
                <w:rFonts w:ascii="Arial" w:hAnsi="Arial"/>
                <w:b/>
              </w:rPr>
              <w:t>elen Wilkinson BNSSG CCG</w:t>
            </w:r>
          </w:p>
        </w:tc>
      </w:tr>
      <w:tr w:rsidR="009229F2" w:rsidRPr="00036651" w14:paraId="02C16AC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F2AAB8F" w14:textId="6A9D602F" w:rsidR="009229F2" w:rsidRDefault="009229F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</w:t>
            </w:r>
          </w:p>
        </w:tc>
        <w:tc>
          <w:tcPr>
            <w:tcW w:w="7620" w:type="dxa"/>
            <w:shd w:val="clear" w:color="auto" w:fill="auto"/>
          </w:tcPr>
          <w:p w14:paraId="23049B2A" w14:textId="7A14B1C9" w:rsidR="009229F2" w:rsidRDefault="00B63AC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 Wilkinson -Orion</w:t>
            </w:r>
          </w:p>
        </w:tc>
      </w:tr>
      <w:tr w:rsidR="00A13514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365DBEF5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63AC7">
              <w:rPr>
                <w:rFonts w:ascii="Arial" w:hAnsi="Arial"/>
                <w:b/>
              </w:rPr>
              <w:t>2:15</w:t>
            </w:r>
          </w:p>
        </w:tc>
        <w:tc>
          <w:tcPr>
            <w:tcW w:w="7620" w:type="dxa"/>
            <w:shd w:val="clear" w:color="auto" w:fill="auto"/>
          </w:tcPr>
          <w:p w14:paraId="41D2576B" w14:textId="519628A1" w:rsidR="00A13514" w:rsidRDefault="009C0DFA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Strategic Plan Continued and Sign Off</w:t>
            </w:r>
          </w:p>
        </w:tc>
      </w:tr>
      <w:tr w:rsidR="00A13514" w:rsidRPr="00036651" w14:paraId="717D65D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6F563F0F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C0DFA">
              <w:rPr>
                <w:rFonts w:ascii="Arial" w:hAnsi="Arial"/>
                <w:b/>
              </w:rPr>
              <w:t>2:45</w:t>
            </w:r>
          </w:p>
        </w:tc>
        <w:tc>
          <w:tcPr>
            <w:tcW w:w="7620" w:type="dxa"/>
            <w:shd w:val="clear" w:color="auto" w:fill="auto"/>
          </w:tcPr>
          <w:p w14:paraId="102EE114" w14:textId="19F20614" w:rsidR="00A13514" w:rsidRDefault="009C0DFA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 Off Budget 2021-2022</w:t>
            </w:r>
          </w:p>
        </w:tc>
      </w:tr>
      <w:tr w:rsidR="00A13514" w:rsidRPr="00036651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4DB793EF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C0DFA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:00</w:t>
            </w:r>
          </w:p>
        </w:tc>
        <w:tc>
          <w:tcPr>
            <w:tcW w:w="7620" w:type="dxa"/>
            <w:shd w:val="clear" w:color="auto" w:fill="auto"/>
          </w:tcPr>
          <w:p w14:paraId="5812A1C2" w14:textId="12A23702" w:rsidR="00A13514" w:rsidRPr="00A13514" w:rsidRDefault="00B63AC7" w:rsidP="00A13514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Harry </w:t>
            </w:r>
            <w:proofErr w:type="spellStart"/>
            <w:r>
              <w:rPr>
                <w:rFonts w:ascii="Arial" w:hAnsi="Arial"/>
                <w:b/>
              </w:rPr>
              <w:t>Bushill</w:t>
            </w:r>
            <w:proofErr w:type="spellEnd"/>
            <w:r>
              <w:rPr>
                <w:rFonts w:ascii="Arial" w:hAnsi="Arial"/>
                <w:b/>
              </w:rPr>
              <w:t xml:space="preserve"> - BMS</w:t>
            </w:r>
          </w:p>
        </w:tc>
      </w:tr>
      <w:tr w:rsidR="00A13514" w:rsidRPr="00036651" w14:paraId="2DEDA0D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520768DE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63AC7">
              <w:rPr>
                <w:rFonts w:ascii="Arial" w:hAnsi="Arial"/>
                <w:b/>
              </w:rPr>
              <w:t>3:15</w:t>
            </w:r>
          </w:p>
        </w:tc>
        <w:tc>
          <w:tcPr>
            <w:tcW w:w="7620" w:type="dxa"/>
            <w:shd w:val="clear" w:color="auto" w:fill="auto"/>
          </w:tcPr>
          <w:p w14:paraId="0F0E2D54" w14:textId="4B77765C" w:rsidR="00A13514" w:rsidRPr="0065680B" w:rsidRDefault="00B63AC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A371B3" w:rsidRPr="00036651" w14:paraId="74DB47F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9B22355" w14:textId="10B3BF6F" w:rsidR="00A371B3" w:rsidRDefault="00B63AC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14:15</w:t>
            </w:r>
          </w:p>
        </w:tc>
        <w:tc>
          <w:tcPr>
            <w:tcW w:w="7620" w:type="dxa"/>
            <w:shd w:val="clear" w:color="auto" w:fill="auto"/>
          </w:tcPr>
          <w:p w14:paraId="42027F52" w14:textId="6BB40864" w:rsidR="00A371B3" w:rsidRDefault="00A371B3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of the Year – Chief Officer</w:t>
            </w:r>
          </w:p>
        </w:tc>
      </w:tr>
      <w:tr w:rsidR="00B63AC7" w:rsidRPr="00036651" w14:paraId="49FC9446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03FCA057" w14:textId="0C584B21" w:rsidR="00B63AC7" w:rsidRDefault="00B63AC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14:45</w:t>
            </w:r>
          </w:p>
        </w:tc>
        <w:tc>
          <w:tcPr>
            <w:tcW w:w="7620" w:type="dxa"/>
            <w:shd w:val="clear" w:color="auto" w:fill="auto"/>
          </w:tcPr>
          <w:p w14:paraId="0D9FE40E" w14:textId="6FC2A433" w:rsidR="00B63AC7" w:rsidRDefault="00B63AC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 U</w:t>
            </w:r>
            <w:r w:rsidR="00D76FA6">
              <w:rPr>
                <w:rFonts w:ascii="Arial" w:hAnsi="Arial"/>
                <w:b/>
              </w:rPr>
              <w:t>p</w:t>
            </w:r>
            <w:bookmarkStart w:id="0" w:name="_GoBack"/>
            <w:bookmarkEnd w:id="0"/>
            <w:r>
              <w:rPr>
                <w:rFonts w:ascii="Arial" w:hAnsi="Arial"/>
                <w:b/>
              </w:rPr>
              <w:t>date</w:t>
            </w:r>
          </w:p>
        </w:tc>
      </w:tr>
      <w:tr w:rsidR="00B63AC7" w:rsidRPr="00036651" w14:paraId="763ED001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23B2BBF" w14:textId="52E74D51" w:rsidR="00B63AC7" w:rsidRDefault="00B63AC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15:15</w:t>
            </w:r>
          </w:p>
        </w:tc>
        <w:tc>
          <w:tcPr>
            <w:tcW w:w="7620" w:type="dxa"/>
            <w:shd w:val="clear" w:color="auto" w:fill="auto"/>
          </w:tcPr>
          <w:p w14:paraId="430A1E72" w14:textId="2F0C0CC7" w:rsidR="00B63AC7" w:rsidRDefault="00B63AC7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PSNC LPC Governance Review</w:t>
            </w:r>
          </w:p>
        </w:tc>
      </w:tr>
      <w:tr w:rsidR="003A7DB1" w:rsidRPr="00036651" w14:paraId="7ACEF91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64F6977" w14:textId="2B4DCEBD" w:rsidR="003A7DB1" w:rsidRDefault="003A7DB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C0DFA">
              <w:rPr>
                <w:rFonts w:ascii="Arial" w:hAnsi="Arial"/>
                <w:b/>
              </w:rPr>
              <w:t>6:00</w:t>
            </w:r>
          </w:p>
        </w:tc>
        <w:tc>
          <w:tcPr>
            <w:tcW w:w="7620" w:type="dxa"/>
            <w:shd w:val="clear" w:color="auto" w:fill="auto"/>
          </w:tcPr>
          <w:p w14:paraId="7F8DB7BE" w14:textId="6936C936" w:rsidR="003A7DB1" w:rsidRDefault="009C0DFA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103F5FB3" w14:textId="77777777" w:rsidR="00A13514" w:rsidRPr="00FB2A34" w:rsidRDefault="00A13514" w:rsidP="00A13514"/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6B303" w14:textId="77777777" w:rsidR="009A4DFE" w:rsidRDefault="009A4DFE" w:rsidP="0015268C">
      <w:r>
        <w:separator/>
      </w:r>
    </w:p>
  </w:endnote>
  <w:endnote w:type="continuationSeparator" w:id="0">
    <w:p w14:paraId="003A8811" w14:textId="77777777" w:rsidR="009A4DFE" w:rsidRDefault="009A4DFE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4213E" w14:textId="77777777" w:rsidR="009A4DFE" w:rsidRDefault="009A4DFE" w:rsidP="0015268C">
      <w:r>
        <w:separator/>
      </w:r>
    </w:p>
  </w:footnote>
  <w:footnote w:type="continuationSeparator" w:id="0">
    <w:p w14:paraId="7CC17906" w14:textId="77777777" w:rsidR="009A4DFE" w:rsidRDefault="009A4DFE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9A4DFE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65378"/>
    <w:rsid w:val="000D6F67"/>
    <w:rsid w:val="00121819"/>
    <w:rsid w:val="0015268C"/>
    <w:rsid w:val="002715BD"/>
    <w:rsid w:val="003A7DB1"/>
    <w:rsid w:val="003E485A"/>
    <w:rsid w:val="00421986"/>
    <w:rsid w:val="005457E2"/>
    <w:rsid w:val="0076438F"/>
    <w:rsid w:val="008A5FF5"/>
    <w:rsid w:val="009229F2"/>
    <w:rsid w:val="009A4DFE"/>
    <w:rsid w:val="009B6016"/>
    <w:rsid w:val="009C0DFA"/>
    <w:rsid w:val="00A13514"/>
    <w:rsid w:val="00A371B3"/>
    <w:rsid w:val="00A777CB"/>
    <w:rsid w:val="00AC7D72"/>
    <w:rsid w:val="00B5797E"/>
    <w:rsid w:val="00B63AC7"/>
    <w:rsid w:val="00CB0F49"/>
    <w:rsid w:val="00D76FA6"/>
    <w:rsid w:val="00EC0965"/>
    <w:rsid w:val="00EF1FA0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233BC2"/>
    <w:rsid w:val="008110CD"/>
    <w:rsid w:val="008F2DC0"/>
    <w:rsid w:val="00A324C6"/>
    <w:rsid w:val="00AD1DD7"/>
    <w:rsid w:val="00BB2CC5"/>
    <w:rsid w:val="00CA3A75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5247B-BA8D-B349-B994-CE0F7637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Microsoft Office User</cp:lastModifiedBy>
  <cp:revision>3</cp:revision>
  <cp:lastPrinted>2017-09-26T09:06:00Z</cp:lastPrinted>
  <dcterms:created xsi:type="dcterms:W3CDTF">2022-03-11T16:56:00Z</dcterms:created>
  <dcterms:modified xsi:type="dcterms:W3CDTF">2022-03-14T09:14:00Z</dcterms:modified>
</cp:coreProperties>
</file>