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36EE2BCA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863495">
        <w:rPr>
          <w:rFonts w:cs="Arial"/>
          <w:b/>
          <w:sz w:val="28"/>
          <w:szCs w:val="28"/>
          <w:u w:val="single"/>
        </w:rPr>
        <w:t>9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863495">
        <w:rPr>
          <w:rFonts w:cs="Arial"/>
          <w:b/>
          <w:sz w:val="28"/>
          <w:szCs w:val="28"/>
          <w:u w:val="single"/>
        </w:rPr>
        <w:t>October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</w:t>
      </w:r>
      <w:r w:rsidR="00863495">
        <w:rPr>
          <w:rFonts w:cs="Arial"/>
          <w:b/>
          <w:sz w:val="28"/>
          <w:szCs w:val="28"/>
          <w:u w:val="single"/>
        </w:rPr>
        <w:t>022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CC70B3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47E8DB04" w14:textId="68248FE6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863495">
        <w:rPr>
          <w:rFonts w:cs="Arial"/>
        </w:rPr>
        <w:t>4</w:t>
      </w:r>
      <w:r w:rsidRPr="00CC70B3">
        <w:rPr>
          <w:rFonts w:cs="Arial"/>
        </w:rPr>
        <w:t>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75CEEDEC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863495">
        <w:rPr>
          <w:rFonts w:cs="Arial"/>
        </w:rPr>
        <w:t>Lisa Fisher</w:t>
      </w:r>
      <w:r w:rsidR="000A723D">
        <w:rPr>
          <w:rFonts w:cs="Arial"/>
        </w:rPr>
        <w:t xml:space="preserve">, Richard Brown, Alan Smith, Matt Courtney-Smith, Imran Ahmed, Philip Bush, Morag McMeekin, Ali Hashemian, John Wilson, Isabel Franco. </w:t>
      </w:r>
    </w:p>
    <w:p w14:paraId="03376AD2" w14:textId="1F118E04" w:rsidR="00FB4749" w:rsidRDefault="00FB4749" w:rsidP="00FB4749">
      <w:pPr>
        <w:rPr>
          <w:rFonts w:cs="Arial"/>
        </w:rPr>
      </w:pPr>
    </w:p>
    <w:p w14:paraId="7F81E207" w14:textId="6322097C" w:rsidR="00863495" w:rsidRDefault="00863495" w:rsidP="00FB4749">
      <w:pPr>
        <w:rPr>
          <w:rFonts w:cs="Arial"/>
        </w:rPr>
      </w:pPr>
      <w:r>
        <w:rPr>
          <w:rFonts w:cs="Arial"/>
        </w:rPr>
        <w:t>Heather Blandford via zoom.</w:t>
      </w:r>
    </w:p>
    <w:p w14:paraId="2BD2BA2E" w14:textId="77777777" w:rsidR="00863495" w:rsidRPr="00CC70B3" w:rsidRDefault="00863495" w:rsidP="00FB4749">
      <w:pPr>
        <w:rPr>
          <w:rFonts w:cs="Arial"/>
        </w:rPr>
      </w:pPr>
    </w:p>
    <w:p w14:paraId="3489B228" w14:textId="382B4B63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7B189F">
        <w:rPr>
          <w:rFonts w:cs="Arial"/>
        </w:rPr>
        <w:t>Ramesh Yadav</w:t>
      </w:r>
      <w:r w:rsidR="00F703B5">
        <w:rPr>
          <w:rFonts w:cs="Arial"/>
        </w:rPr>
        <w:t>.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2740C0F7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7B189F">
        <w:rPr>
          <w:rFonts w:cs="Arial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7971A711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7B189F">
        <w:rPr>
          <w:rFonts w:cs="Arial"/>
        </w:rPr>
        <w:t xml:space="preserve">– </w:t>
      </w:r>
      <w:r w:rsidR="007B189F" w:rsidRPr="007B189F">
        <w:rPr>
          <w:rFonts w:cs="Arial"/>
        </w:rPr>
        <w:t>Alan</w:t>
      </w:r>
      <w:r w:rsidR="007B189F">
        <w:rPr>
          <w:rFonts w:cs="Arial"/>
        </w:rPr>
        <w:t xml:space="preserve"> Smith.</w:t>
      </w:r>
    </w:p>
    <w:p w14:paraId="366CBA81" w14:textId="77777777" w:rsidR="00FB4749" w:rsidRPr="00A13947" w:rsidRDefault="00FB4749" w:rsidP="00FB4749">
      <w:pPr>
        <w:rPr>
          <w:rFonts w:cs="Arial"/>
          <w:sz w:val="22"/>
        </w:rPr>
      </w:pPr>
    </w:p>
    <w:p w14:paraId="043BA775" w14:textId="44B349B0" w:rsidR="00FB4749" w:rsidRDefault="007B189F" w:rsidP="00FB4749">
      <w:pPr>
        <w:rPr>
          <w:rFonts w:cs="Arial"/>
          <w:u w:val="single"/>
        </w:rPr>
      </w:pPr>
      <w:r>
        <w:rPr>
          <w:rFonts w:cs="Arial"/>
          <w:u w:val="single"/>
        </w:rPr>
        <w:t xml:space="preserve">Christmas Meal 2022 </w:t>
      </w:r>
    </w:p>
    <w:p w14:paraId="2D1EAF45" w14:textId="0D36A4BD" w:rsidR="007B189F" w:rsidRDefault="007B189F" w:rsidP="00FB4749"/>
    <w:p w14:paraId="045AA2C2" w14:textId="6B94E3B2" w:rsidR="007B189F" w:rsidRPr="007B189F" w:rsidRDefault="00F703B5" w:rsidP="00FB4749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F703B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December has been agreed, Debbie will get this booked.</w:t>
      </w:r>
    </w:p>
    <w:p w14:paraId="5D81FAC7" w14:textId="77777777" w:rsidR="007B189F" w:rsidRDefault="007B189F" w:rsidP="00FB4749"/>
    <w:p w14:paraId="47BD2CA0" w14:textId="599AB4A9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863495">
        <w:rPr>
          <w:u w:val="single"/>
        </w:rPr>
        <w:t>September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77777777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063676D9" w:rsidR="00FB4749" w:rsidRDefault="00FB4749" w:rsidP="00FB4749">
      <w:pPr>
        <w:rPr>
          <w:u w:val="single"/>
        </w:rPr>
      </w:pPr>
      <w:r w:rsidRPr="00B71DFA">
        <w:rPr>
          <w:u w:val="single"/>
        </w:rPr>
        <w:t xml:space="preserve">Treasurers </w:t>
      </w:r>
      <w:r w:rsidR="000A723D">
        <w:rPr>
          <w:u w:val="single"/>
        </w:rPr>
        <w:t>Update</w:t>
      </w:r>
    </w:p>
    <w:p w14:paraId="727A08D1" w14:textId="4EB13DA6" w:rsidR="007B189F" w:rsidRDefault="007B189F" w:rsidP="00FB4749">
      <w:pPr>
        <w:rPr>
          <w:u w:val="single"/>
        </w:rPr>
      </w:pPr>
    </w:p>
    <w:p w14:paraId="0096EFBC" w14:textId="00CF6D38" w:rsidR="007B189F" w:rsidRDefault="00F703B5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Matt provides the committee with an update of the accounts and </w:t>
      </w:r>
      <w:r w:rsidR="008A595A">
        <w:rPr>
          <w:sz w:val="22"/>
          <w:szCs w:val="22"/>
        </w:rPr>
        <w:t>i</w:t>
      </w:r>
      <w:r>
        <w:rPr>
          <w:sz w:val="22"/>
          <w:szCs w:val="22"/>
        </w:rPr>
        <w:t>tems dispensed.</w:t>
      </w:r>
    </w:p>
    <w:p w14:paraId="02FFFB42" w14:textId="28554782" w:rsidR="006279D8" w:rsidRPr="007B189F" w:rsidRDefault="006279D8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signatories on the account are still in process of being amended. The committee discussed possibly moving the bank account to elsewhere. </w:t>
      </w:r>
    </w:p>
    <w:p w14:paraId="16CC922A" w14:textId="411020DC" w:rsidR="000A723D" w:rsidRDefault="000A723D" w:rsidP="00FB4749">
      <w:pPr>
        <w:rPr>
          <w:u w:val="single"/>
        </w:rPr>
      </w:pPr>
    </w:p>
    <w:p w14:paraId="22C97C54" w14:textId="4BB8CC4A" w:rsidR="000A723D" w:rsidRDefault="000A723D" w:rsidP="00FB4749">
      <w:pPr>
        <w:rPr>
          <w:u w:val="single"/>
        </w:rPr>
      </w:pPr>
      <w:r>
        <w:rPr>
          <w:u w:val="single"/>
        </w:rPr>
        <w:t>T</w:t>
      </w:r>
      <w:r w:rsidR="006279D8">
        <w:rPr>
          <w:u w:val="single"/>
        </w:rPr>
        <w:t>ransforming Pharmacy Representation (TAPR)</w:t>
      </w:r>
      <w:r>
        <w:rPr>
          <w:u w:val="single"/>
        </w:rPr>
        <w:t xml:space="preserve"> Discussion</w:t>
      </w:r>
    </w:p>
    <w:p w14:paraId="08C1357F" w14:textId="772E00A8" w:rsidR="007B189F" w:rsidRDefault="007B189F" w:rsidP="00FB4749">
      <w:pPr>
        <w:rPr>
          <w:u w:val="single"/>
        </w:rPr>
      </w:pPr>
    </w:p>
    <w:p w14:paraId="3ADC1DB9" w14:textId="56DC7684" w:rsidR="007B189F" w:rsidRDefault="007B189F" w:rsidP="00FB4749">
      <w:pPr>
        <w:rPr>
          <w:sz w:val="22"/>
          <w:szCs w:val="22"/>
        </w:rPr>
      </w:pPr>
      <w:r>
        <w:rPr>
          <w:sz w:val="22"/>
          <w:szCs w:val="22"/>
        </w:rPr>
        <w:t>The committee discussed TAPR</w:t>
      </w:r>
      <w:r w:rsidR="00034AF3">
        <w:rPr>
          <w:sz w:val="22"/>
          <w:szCs w:val="22"/>
        </w:rPr>
        <w:t xml:space="preserve"> and completed the PSNC Stock Take document.</w:t>
      </w:r>
    </w:p>
    <w:p w14:paraId="0B9C4CAE" w14:textId="77777777" w:rsidR="007B189F" w:rsidRPr="007B189F" w:rsidRDefault="007B189F" w:rsidP="00FB4749">
      <w:pPr>
        <w:rPr>
          <w:sz w:val="22"/>
          <w:szCs w:val="22"/>
        </w:rPr>
      </w:pPr>
    </w:p>
    <w:p w14:paraId="5AEDBD9D" w14:textId="3977BE63" w:rsidR="007B189F" w:rsidRDefault="007B189F" w:rsidP="00FB4749">
      <w:pPr>
        <w:rPr>
          <w:u w:val="single"/>
        </w:rPr>
      </w:pPr>
      <w:r>
        <w:rPr>
          <w:u w:val="single"/>
        </w:rPr>
        <w:t>Roger Herbert – Pharmacy Support Update</w:t>
      </w:r>
    </w:p>
    <w:p w14:paraId="41CFB38F" w14:textId="3BFF056A" w:rsidR="007B189F" w:rsidRDefault="007B189F" w:rsidP="00FB4749">
      <w:pPr>
        <w:rPr>
          <w:u w:val="single"/>
        </w:rPr>
      </w:pPr>
    </w:p>
    <w:p w14:paraId="417F7EA9" w14:textId="6A76C61C" w:rsidR="00AB2DC3" w:rsidRDefault="00AB2DC3" w:rsidP="00FB4749">
      <w:pPr>
        <w:rPr>
          <w:sz w:val="22"/>
          <w:szCs w:val="22"/>
        </w:rPr>
      </w:pPr>
      <w:r>
        <w:rPr>
          <w:sz w:val="22"/>
          <w:szCs w:val="22"/>
        </w:rPr>
        <w:t>Roger took the committee through the following</w:t>
      </w:r>
      <w:r w:rsidR="00B22E39">
        <w:rPr>
          <w:sz w:val="22"/>
          <w:szCs w:val="22"/>
        </w:rPr>
        <w:t>:</w:t>
      </w:r>
    </w:p>
    <w:p w14:paraId="743F31C4" w14:textId="77777777" w:rsidR="00AB2DC3" w:rsidRPr="00AB2DC3" w:rsidRDefault="00AB2DC3" w:rsidP="00FB4749">
      <w:pPr>
        <w:rPr>
          <w:sz w:val="22"/>
          <w:szCs w:val="22"/>
        </w:rPr>
      </w:pPr>
    </w:p>
    <w:p w14:paraId="6435383C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Review of PGD performance and Income</w:t>
      </w:r>
    </w:p>
    <w:p w14:paraId="68BB39FA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Review of NMS demonstrating improvement</w:t>
      </w:r>
    </w:p>
    <w:p w14:paraId="71AC0E6C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Review of NHS and Local Service provision and income</w:t>
      </w:r>
    </w:p>
    <w:p w14:paraId="70B246EF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Using the Information to engage contractors to increase service provision</w:t>
      </w:r>
    </w:p>
    <w:p w14:paraId="025828DA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PQS – review</w:t>
      </w:r>
    </w:p>
    <w:p w14:paraId="0B23E793" w14:textId="77777777" w:rsidR="00AB2DC3" w:rsidRPr="00AB2DC3" w:rsidRDefault="00AB2DC3" w:rsidP="00AB2DC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AB2DC3">
        <w:rPr>
          <w:rFonts w:asciiTheme="minorHAnsi" w:hAnsiTheme="minorHAnsi"/>
          <w:color w:val="000000"/>
          <w:sz w:val="22"/>
          <w:szCs w:val="22"/>
        </w:rPr>
        <w:t>Pharmacy support activities</w:t>
      </w:r>
    </w:p>
    <w:p w14:paraId="5458753D" w14:textId="6096939B" w:rsidR="007B189F" w:rsidRDefault="007B189F" w:rsidP="00FB4749">
      <w:pPr>
        <w:rPr>
          <w:u w:val="single"/>
        </w:rPr>
      </w:pPr>
    </w:p>
    <w:p w14:paraId="68D28292" w14:textId="6EE806DC" w:rsidR="007C36EA" w:rsidRDefault="007B189F" w:rsidP="00FB4749">
      <w:pPr>
        <w:rPr>
          <w:u w:val="single"/>
        </w:rPr>
      </w:pPr>
      <w:r>
        <w:rPr>
          <w:u w:val="single"/>
        </w:rPr>
        <w:t>AOB</w:t>
      </w:r>
    </w:p>
    <w:p w14:paraId="6937DB2D" w14:textId="0C387E92" w:rsidR="008A595A" w:rsidRPr="007C36EA" w:rsidRDefault="007C36EA">
      <w:pPr>
        <w:rPr>
          <w:sz w:val="22"/>
          <w:szCs w:val="22"/>
        </w:rPr>
      </w:pPr>
      <w:r w:rsidRPr="007C36EA">
        <w:rPr>
          <w:sz w:val="22"/>
          <w:szCs w:val="22"/>
        </w:rPr>
        <w:t>None</w:t>
      </w:r>
    </w:p>
    <w:sectPr w:rsidR="008A595A" w:rsidRPr="007C36E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C16C" w14:textId="77777777" w:rsidR="00292946" w:rsidRDefault="00292946" w:rsidP="0015268C">
      <w:r>
        <w:separator/>
      </w:r>
    </w:p>
  </w:endnote>
  <w:endnote w:type="continuationSeparator" w:id="0">
    <w:p w14:paraId="32C41325" w14:textId="77777777" w:rsidR="00292946" w:rsidRDefault="00292946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123D" w14:textId="77777777" w:rsidR="00292946" w:rsidRDefault="00292946" w:rsidP="0015268C">
      <w:r>
        <w:separator/>
      </w:r>
    </w:p>
  </w:footnote>
  <w:footnote w:type="continuationSeparator" w:id="0">
    <w:p w14:paraId="5F56CCB3" w14:textId="77777777" w:rsidR="00292946" w:rsidRDefault="00292946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292946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286A"/>
    <w:multiLevelType w:val="multilevel"/>
    <w:tmpl w:val="23F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307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67"/>
    <w:rsid w:val="00020E45"/>
    <w:rsid w:val="00034AF3"/>
    <w:rsid w:val="00057C1A"/>
    <w:rsid w:val="000A723D"/>
    <w:rsid w:val="000D6F67"/>
    <w:rsid w:val="001452C8"/>
    <w:rsid w:val="0015268C"/>
    <w:rsid w:val="00292946"/>
    <w:rsid w:val="003E485A"/>
    <w:rsid w:val="0051395E"/>
    <w:rsid w:val="00536D0A"/>
    <w:rsid w:val="005E1816"/>
    <w:rsid w:val="005E614C"/>
    <w:rsid w:val="006279D8"/>
    <w:rsid w:val="007B189F"/>
    <w:rsid w:val="007C36EA"/>
    <w:rsid w:val="00863495"/>
    <w:rsid w:val="008A595A"/>
    <w:rsid w:val="008A5FF5"/>
    <w:rsid w:val="0099446B"/>
    <w:rsid w:val="009B6016"/>
    <w:rsid w:val="009E4DA7"/>
    <w:rsid w:val="00AB2DC3"/>
    <w:rsid w:val="00AC640A"/>
    <w:rsid w:val="00AE1CAD"/>
    <w:rsid w:val="00B22E39"/>
    <w:rsid w:val="00EF1FA0"/>
    <w:rsid w:val="00F703B5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B2D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24893"/>
    <w:rsid w:val="000F111D"/>
    <w:rsid w:val="001D1214"/>
    <w:rsid w:val="001E76D7"/>
    <w:rsid w:val="00233BC2"/>
    <w:rsid w:val="00503891"/>
    <w:rsid w:val="008F2DC0"/>
    <w:rsid w:val="00912A5C"/>
    <w:rsid w:val="00994E31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E2EDA-6F11-B64D-840D-54788C4B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45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Debbie Scudamore</cp:lastModifiedBy>
  <cp:revision>9</cp:revision>
  <cp:lastPrinted>2017-09-26T09:06:00Z</cp:lastPrinted>
  <dcterms:created xsi:type="dcterms:W3CDTF">2017-11-28T11:15:00Z</dcterms:created>
  <dcterms:modified xsi:type="dcterms:W3CDTF">2022-10-25T09:24:00Z</dcterms:modified>
</cp:coreProperties>
</file>