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Agenda </w:t>
      </w:r>
    </w:p>
    <w:p w14:paraId="44268C58" w14:textId="0DF097CB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="004945F9">
        <w:rPr>
          <w:rFonts w:ascii="Arial" w:hAnsi="Arial"/>
          <w:b/>
        </w:rPr>
        <w:t>Wednesday 17</w:t>
      </w:r>
      <w:r w:rsidR="004945F9" w:rsidRPr="004945F9">
        <w:rPr>
          <w:rFonts w:ascii="Arial" w:hAnsi="Arial"/>
          <w:b/>
          <w:vertAlign w:val="superscript"/>
        </w:rPr>
        <w:t>th</w:t>
      </w:r>
      <w:r w:rsidR="004945F9">
        <w:rPr>
          <w:rFonts w:ascii="Arial" w:hAnsi="Arial"/>
          <w:b/>
        </w:rPr>
        <w:t xml:space="preserve"> May</w:t>
      </w:r>
      <w:r>
        <w:rPr>
          <w:rFonts w:ascii="Arial" w:hAnsi="Arial"/>
          <w:b/>
        </w:rPr>
        <w:t xml:space="preserve"> 20</w:t>
      </w:r>
      <w:r w:rsidR="004945F9">
        <w:rPr>
          <w:rFonts w:ascii="Arial" w:hAnsi="Arial"/>
          <w:b/>
        </w:rPr>
        <w:t>23</w:t>
      </w: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4B21BDE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4C8EC66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11D09FC9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7A57404B" w14:textId="5B11D5D9" w:rsidR="00A13514" w:rsidRPr="004945F9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40E334CE" w14:textId="6F3FD613" w:rsidR="00A13514" w:rsidRDefault="004945F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Finance Update</w:t>
            </w:r>
          </w:p>
        </w:tc>
      </w:tr>
      <w:tr w:rsidR="00A13514" w:rsidRPr="00036651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55DF711" w14:textId="7D703FAF" w:rsidR="00A13514" w:rsidRDefault="004945F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0041AD" w:rsidRPr="00036651" w14:paraId="6B4707B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947B264" w14:textId="153F4766" w:rsidR="000041AD" w:rsidRDefault="000041A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10:30</w:t>
            </w:r>
          </w:p>
        </w:tc>
        <w:tc>
          <w:tcPr>
            <w:tcW w:w="7620" w:type="dxa"/>
            <w:shd w:val="clear" w:color="auto" w:fill="auto"/>
          </w:tcPr>
          <w:p w14:paraId="2E937D9F" w14:textId="7B30A6CF" w:rsidR="000041AD" w:rsidRDefault="000041A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 – Operations Team – RB/LF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65FC2F40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41D2576B" w14:textId="42C0582E" w:rsidR="00A13514" w:rsidRDefault="004945F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Care Recovery Plan</w:t>
            </w:r>
          </w:p>
        </w:tc>
      </w:tr>
      <w:tr w:rsidR="004945F9" w:rsidRPr="00036651" w14:paraId="381B748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97CC366" w14:textId="180787C5" w:rsidR="004945F9" w:rsidRDefault="004945F9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</w:t>
            </w:r>
            <w:r w:rsidR="000041AD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6260D6C0" w14:textId="487914F9" w:rsidR="004945F9" w:rsidRDefault="000041A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Feedback to the Health and Social Care Committee </w:t>
            </w:r>
          </w:p>
        </w:tc>
      </w:tr>
      <w:tr w:rsidR="00A13514" w:rsidRPr="00036651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102EE114" w14:textId="1F9106C3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  <w:r w:rsidR="004945F9">
              <w:rPr>
                <w:rFonts w:ascii="Arial" w:hAnsi="Arial"/>
                <w:b/>
              </w:rPr>
              <w:t xml:space="preserve"> (</w:t>
            </w:r>
            <w:proofErr w:type="spellStart"/>
            <w:r w:rsidR="004945F9">
              <w:rPr>
                <w:rFonts w:ascii="Arial" w:hAnsi="Arial"/>
                <w:b/>
              </w:rPr>
              <w:t>inc</w:t>
            </w:r>
            <w:proofErr w:type="spellEnd"/>
            <w:r w:rsidR="004945F9">
              <w:rPr>
                <w:rFonts w:ascii="Arial" w:hAnsi="Arial"/>
                <w:b/>
              </w:rPr>
              <w:t xml:space="preserve"> rep – John Jacobs, Pfizer)</w:t>
            </w:r>
          </w:p>
        </w:tc>
      </w:tr>
      <w:tr w:rsidR="00A13514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5812A1C2" w14:textId="0918735B" w:rsidR="00A13514" w:rsidRPr="00A13514" w:rsidRDefault="004945F9" w:rsidP="00A13514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ICB Update – Jenny Bowker and Alison Mundell</w:t>
            </w:r>
          </w:p>
        </w:tc>
      </w:tr>
      <w:tr w:rsidR="00A13514" w:rsidRPr="00036651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0F0E2D54" w14:textId="642BEE3B" w:rsidR="00A13514" w:rsidRPr="0065680B" w:rsidRDefault="000041A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Reflection on ICB Primary Care</w:t>
            </w:r>
          </w:p>
        </w:tc>
      </w:tr>
      <w:tr w:rsidR="003A7DB1" w:rsidRPr="00036651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7136FE55" w:rsidR="003A7DB1" w:rsidRDefault="003A7DB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15:30</w:t>
            </w:r>
          </w:p>
        </w:tc>
        <w:tc>
          <w:tcPr>
            <w:tcW w:w="7620" w:type="dxa"/>
            <w:shd w:val="clear" w:color="auto" w:fill="auto"/>
          </w:tcPr>
          <w:p w14:paraId="7F8DB7BE" w14:textId="52194A09" w:rsidR="003A7DB1" w:rsidRDefault="000041A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update</w:t>
            </w:r>
          </w:p>
        </w:tc>
      </w:tr>
      <w:tr w:rsidR="000041AD" w:rsidRPr="00036651" w14:paraId="01813BF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41B03BC" w14:textId="0C1BE1C4" w:rsidR="000041AD" w:rsidRDefault="000041A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14:paraId="6B6AF68C" w14:textId="3E22D6BF" w:rsidR="000041AD" w:rsidRDefault="000041AD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103F5FB3" w14:textId="77777777" w:rsidR="00A13514" w:rsidRPr="00FB2A34" w:rsidRDefault="00A13514" w:rsidP="00A13514"/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1F34" w14:textId="77777777" w:rsidR="00263A01" w:rsidRDefault="00263A01" w:rsidP="0015268C">
      <w:r>
        <w:separator/>
      </w:r>
    </w:p>
  </w:endnote>
  <w:endnote w:type="continuationSeparator" w:id="0">
    <w:p w14:paraId="004FC2CC" w14:textId="77777777" w:rsidR="00263A01" w:rsidRDefault="00263A01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A3C56" w14:textId="77777777" w:rsidR="00263A01" w:rsidRDefault="00263A01" w:rsidP="0015268C">
      <w:r>
        <w:separator/>
      </w:r>
    </w:p>
  </w:footnote>
  <w:footnote w:type="continuationSeparator" w:id="0">
    <w:p w14:paraId="2C4BACFD" w14:textId="77777777" w:rsidR="00263A01" w:rsidRDefault="00263A01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263A01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041AD"/>
    <w:rsid w:val="0002008A"/>
    <w:rsid w:val="00020E45"/>
    <w:rsid w:val="000D6F67"/>
    <w:rsid w:val="0015268C"/>
    <w:rsid w:val="00263A01"/>
    <w:rsid w:val="002715BD"/>
    <w:rsid w:val="003A7DB1"/>
    <w:rsid w:val="003E485A"/>
    <w:rsid w:val="004945F9"/>
    <w:rsid w:val="0076438F"/>
    <w:rsid w:val="008A5FF5"/>
    <w:rsid w:val="009B6016"/>
    <w:rsid w:val="00A13514"/>
    <w:rsid w:val="00CB0F49"/>
    <w:rsid w:val="00EF1FA0"/>
    <w:rsid w:val="00F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233BC2"/>
    <w:rsid w:val="008F2DC0"/>
    <w:rsid w:val="00953078"/>
    <w:rsid w:val="00A324C6"/>
    <w:rsid w:val="00CA3A75"/>
    <w:rsid w:val="00F0458A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B70D4-774E-8A44-A8D3-958484CD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Debbie Scudamore</cp:lastModifiedBy>
  <cp:revision>2</cp:revision>
  <cp:lastPrinted>2017-09-26T09:06:00Z</cp:lastPrinted>
  <dcterms:created xsi:type="dcterms:W3CDTF">2023-05-16T07:58:00Z</dcterms:created>
  <dcterms:modified xsi:type="dcterms:W3CDTF">2023-05-16T07:58:00Z</dcterms:modified>
</cp:coreProperties>
</file>