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0A6A" w14:textId="3A1A2AEA" w:rsidR="00422A3C" w:rsidRDefault="00422A3C" w:rsidP="00422A3C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C014D6">
        <w:rPr>
          <w:rFonts w:cs="Arial"/>
          <w:b/>
          <w:sz w:val="28"/>
          <w:szCs w:val="28"/>
          <w:u w:val="single"/>
        </w:rPr>
        <w:t>21</w:t>
      </w:r>
      <w:r w:rsidR="00C014D6" w:rsidRPr="00C014D6">
        <w:rPr>
          <w:rFonts w:cs="Arial"/>
          <w:b/>
          <w:sz w:val="28"/>
          <w:szCs w:val="28"/>
          <w:u w:val="single"/>
          <w:vertAlign w:val="superscript"/>
        </w:rPr>
        <w:t>st</w:t>
      </w:r>
      <w:r w:rsidR="00C014D6">
        <w:rPr>
          <w:rFonts w:cs="Arial"/>
          <w:b/>
          <w:sz w:val="28"/>
          <w:szCs w:val="28"/>
          <w:u w:val="single"/>
        </w:rPr>
        <w:t xml:space="preserve"> May</w:t>
      </w:r>
      <w:r w:rsidR="00B40ACC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202</w:t>
      </w:r>
      <w:r w:rsidR="00AF081B">
        <w:rPr>
          <w:rFonts w:cs="Arial"/>
          <w:b/>
          <w:sz w:val="28"/>
          <w:szCs w:val="28"/>
          <w:u w:val="single"/>
        </w:rPr>
        <w:t>5</w:t>
      </w:r>
    </w:p>
    <w:p w14:paraId="7ADC67DC" w14:textId="77777777" w:rsidR="00422A3C" w:rsidRPr="00CC70B3" w:rsidRDefault="00422A3C" w:rsidP="00422A3C">
      <w:pPr>
        <w:rPr>
          <w:rFonts w:cs="Arial"/>
          <w:b/>
          <w:sz w:val="28"/>
          <w:szCs w:val="28"/>
          <w:u w:val="single"/>
        </w:rPr>
      </w:pPr>
    </w:p>
    <w:p w14:paraId="54DD9DAF" w14:textId="479DE006" w:rsidR="00422A3C" w:rsidRDefault="00422A3C" w:rsidP="00422A3C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AF081B">
        <w:rPr>
          <w:rFonts w:cs="Arial"/>
        </w:rPr>
        <w:t>5</w:t>
      </w:r>
      <w:r w:rsidR="00C01BA2">
        <w:rPr>
          <w:rFonts w:cs="Arial"/>
        </w:rPr>
        <w:t>pm</w:t>
      </w:r>
    </w:p>
    <w:p w14:paraId="0FBAE525" w14:textId="5BDE0E30" w:rsidR="00BC251A" w:rsidRPr="00CC70B3" w:rsidRDefault="00C014D6" w:rsidP="00BC251A">
      <w:pPr>
        <w:jc w:val="center"/>
        <w:rPr>
          <w:rFonts w:cs="Arial"/>
        </w:rPr>
      </w:pPr>
      <w:r>
        <w:rPr>
          <w:rFonts w:cs="Arial"/>
        </w:rPr>
        <w:t xml:space="preserve">Chippenham Golf Club, </w:t>
      </w:r>
      <w:proofErr w:type="spellStart"/>
      <w:r>
        <w:rPr>
          <w:rFonts w:cs="Arial"/>
        </w:rPr>
        <w:t>Malmesbury</w:t>
      </w:r>
      <w:proofErr w:type="spellEnd"/>
      <w:r>
        <w:rPr>
          <w:rFonts w:cs="Arial"/>
        </w:rPr>
        <w:t xml:space="preserve"> Road, Chippenham.</w:t>
      </w:r>
    </w:p>
    <w:p w14:paraId="2895A3D5" w14:textId="77777777" w:rsidR="00BC251A" w:rsidRDefault="00BC251A" w:rsidP="00422A3C">
      <w:pPr>
        <w:jc w:val="center"/>
        <w:rPr>
          <w:rFonts w:cs="Arial"/>
        </w:rPr>
      </w:pPr>
    </w:p>
    <w:p w14:paraId="54F718D1" w14:textId="77777777" w:rsidR="00422A3C" w:rsidRPr="00CC70B3" w:rsidRDefault="00422A3C" w:rsidP="00422A3C">
      <w:pPr>
        <w:jc w:val="center"/>
        <w:rPr>
          <w:rFonts w:cs="Arial"/>
        </w:rPr>
      </w:pPr>
    </w:p>
    <w:p w14:paraId="267FE664" w14:textId="581915A4" w:rsidR="00422A3C" w:rsidRDefault="00422A3C" w:rsidP="0046299E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>
        <w:rPr>
          <w:rFonts w:cs="Arial"/>
        </w:rPr>
        <w:t xml:space="preserve">Richard Brown, </w:t>
      </w:r>
      <w:r w:rsidR="00B97E4C">
        <w:rPr>
          <w:rFonts w:cs="Arial"/>
        </w:rPr>
        <w:t xml:space="preserve">Chris Shields, Lisa Fisher, </w:t>
      </w:r>
      <w:r w:rsidR="00BE0A9C">
        <w:rPr>
          <w:rFonts w:cs="Arial"/>
        </w:rPr>
        <w:t xml:space="preserve">Philip Hunt, </w:t>
      </w:r>
      <w:r w:rsidR="00351600">
        <w:rPr>
          <w:rFonts w:cs="Arial"/>
        </w:rPr>
        <w:t>John Hughes, Philip Bush,</w:t>
      </w:r>
      <w:r w:rsidR="0045460A">
        <w:rPr>
          <w:rFonts w:cs="Arial"/>
        </w:rPr>
        <w:t xml:space="preserve"> Robert Townsend, Paula Paniagua Mora, </w:t>
      </w:r>
      <w:r w:rsidR="00B97E4C">
        <w:rPr>
          <w:rFonts w:cs="Arial"/>
        </w:rPr>
        <w:t xml:space="preserve">Simon Harris, Ramesh Yadav, Imran Ahmed, </w:t>
      </w:r>
      <w:r w:rsidR="0046299E">
        <w:rPr>
          <w:rFonts w:cs="Arial"/>
        </w:rPr>
        <w:t>Paddy Gompels</w:t>
      </w:r>
      <w:r w:rsidR="005D3EC8">
        <w:rPr>
          <w:rFonts w:cs="Arial"/>
        </w:rPr>
        <w:t>, Tim Rendell.</w:t>
      </w:r>
    </w:p>
    <w:p w14:paraId="5E98C586" w14:textId="77777777" w:rsidR="00422A3C" w:rsidRPr="00CC70B3" w:rsidRDefault="00422A3C" w:rsidP="00422A3C">
      <w:pPr>
        <w:rPr>
          <w:rFonts w:cs="Arial"/>
        </w:rPr>
      </w:pPr>
    </w:p>
    <w:p w14:paraId="25DE8FA1" w14:textId="1E0A0F91" w:rsidR="00422A3C" w:rsidRDefault="00422A3C" w:rsidP="00422A3C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CB0827">
        <w:rPr>
          <w:rFonts w:cs="Arial"/>
        </w:rPr>
        <w:t>Ali Hashemian.</w:t>
      </w:r>
    </w:p>
    <w:p w14:paraId="0303DEC2" w14:textId="46856AFA" w:rsidR="007939EB" w:rsidRDefault="007939EB" w:rsidP="00422A3C">
      <w:pPr>
        <w:tabs>
          <w:tab w:val="center" w:pos="4513"/>
        </w:tabs>
        <w:rPr>
          <w:rFonts w:cs="Arial"/>
        </w:rPr>
      </w:pPr>
    </w:p>
    <w:p w14:paraId="0765E300" w14:textId="0B820C7F" w:rsidR="007939EB" w:rsidRDefault="007939EB" w:rsidP="00422A3C">
      <w:pPr>
        <w:tabs>
          <w:tab w:val="center" w:pos="4513"/>
        </w:tabs>
        <w:rPr>
          <w:rFonts w:cs="Arial"/>
        </w:rPr>
      </w:pPr>
      <w:r w:rsidRPr="007939EB">
        <w:rPr>
          <w:rFonts w:cs="Arial"/>
          <w:u w:val="single"/>
        </w:rPr>
        <w:t>CCA Report</w:t>
      </w:r>
      <w:r>
        <w:rPr>
          <w:rFonts w:cs="Arial"/>
        </w:rPr>
        <w:t xml:space="preserve"> - Phillip Bush.</w:t>
      </w:r>
    </w:p>
    <w:p w14:paraId="6638E72E" w14:textId="77777777" w:rsidR="00422A3C" w:rsidRPr="00CC70B3" w:rsidRDefault="00422A3C" w:rsidP="00422A3C">
      <w:pPr>
        <w:tabs>
          <w:tab w:val="center" w:pos="4513"/>
        </w:tabs>
        <w:rPr>
          <w:rFonts w:cs="Arial"/>
        </w:rPr>
      </w:pPr>
    </w:p>
    <w:p w14:paraId="3009CBCB" w14:textId="10449C75" w:rsidR="00422A3C" w:rsidRDefault="00422A3C" w:rsidP="00422A3C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7939EB">
        <w:rPr>
          <w:rFonts w:cs="Arial"/>
        </w:rPr>
        <w:t>None</w:t>
      </w:r>
    </w:p>
    <w:p w14:paraId="74499088" w14:textId="453AAEB0" w:rsidR="00FF0FF4" w:rsidRDefault="00FF0FF4" w:rsidP="00422A3C">
      <w:pPr>
        <w:rPr>
          <w:rFonts w:cs="Arial"/>
        </w:rPr>
      </w:pPr>
    </w:p>
    <w:p w14:paraId="68C90A38" w14:textId="0EF5E0C3" w:rsidR="00FF0FF4" w:rsidRPr="00FF0FF4" w:rsidRDefault="00FF0FF4" w:rsidP="0046299E">
      <w:pPr>
        <w:rPr>
          <w:rFonts w:cs="Arial"/>
          <w:sz w:val="22"/>
          <w:szCs w:val="22"/>
        </w:rPr>
      </w:pPr>
      <w:r w:rsidRPr="00FF0FF4">
        <w:rPr>
          <w:rFonts w:cs="Arial"/>
          <w:u w:val="single"/>
        </w:rPr>
        <w:t>Minutes from last meeting</w:t>
      </w:r>
      <w:r>
        <w:rPr>
          <w:rFonts w:cs="Arial"/>
        </w:rPr>
        <w:t xml:space="preserve"> - </w:t>
      </w:r>
      <w:r w:rsidR="00CB0827">
        <w:rPr>
          <w:rFonts w:cs="Arial"/>
        </w:rPr>
        <w:t>agreed</w:t>
      </w:r>
      <w:r w:rsidR="003A494B">
        <w:rPr>
          <w:rFonts w:cs="Arial"/>
        </w:rPr>
        <w:t xml:space="preserve"> and posted to the website.</w:t>
      </w:r>
    </w:p>
    <w:p w14:paraId="4A615F89" w14:textId="149AE835" w:rsidR="00AF081B" w:rsidRDefault="00AF081B" w:rsidP="00422A3C">
      <w:pPr>
        <w:rPr>
          <w:rFonts w:cs="Arial"/>
        </w:rPr>
      </w:pPr>
    </w:p>
    <w:p w14:paraId="2D040DA5" w14:textId="0D2619FF" w:rsidR="00AF081B" w:rsidRDefault="0046299E" w:rsidP="00422A3C">
      <w:pPr>
        <w:rPr>
          <w:rFonts w:cstheme="minorHAnsi"/>
          <w:u w:val="single"/>
        </w:rPr>
      </w:pPr>
      <w:r w:rsidRPr="0046299E">
        <w:rPr>
          <w:rFonts w:cstheme="minorHAnsi"/>
          <w:u w:val="single"/>
        </w:rPr>
        <w:t>Treasurers update including bank account</w:t>
      </w:r>
    </w:p>
    <w:p w14:paraId="09BFFB25" w14:textId="582E2433" w:rsidR="0046299E" w:rsidRDefault="0046299E" w:rsidP="00422A3C">
      <w:pPr>
        <w:rPr>
          <w:rFonts w:cstheme="minorHAnsi"/>
          <w:u w:val="single"/>
        </w:rPr>
      </w:pPr>
    </w:p>
    <w:p w14:paraId="7D2FB02F" w14:textId="2AAF2151" w:rsidR="00E355E5" w:rsidRDefault="007939EB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account is in the process of being set up with the name of the new committee. Dee the accountant is working to set up the new entity with HMRC. </w:t>
      </w:r>
    </w:p>
    <w:p w14:paraId="1B9DEC2E" w14:textId="147A6CB1" w:rsidR="007939EB" w:rsidRDefault="007939EB" w:rsidP="00422A3C">
      <w:pPr>
        <w:rPr>
          <w:rFonts w:cstheme="minorHAnsi"/>
          <w:sz w:val="22"/>
          <w:szCs w:val="22"/>
        </w:rPr>
      </w:pPr>
    </w:p>
    <w:p w14:paraId="37A87CD2" w14:textId="2B979C56" w:rsidR="007939EB" w:rsidRDefault="007939EB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payments are up to date.</w:t>
      </w:r>
    </w:p>
    <w:p w14:paraId="72554DCE" w14:textId="4D96CB60" w:rsidR="007939EB" w:rsidRDefault="007939EB" w:rsidP="00422A3C">
      <w:pPr>
        <w:rPr>
          <w:rFonts w:cstheme="minorHAnsi"/>
          <w:sz w:val="22"/>
          <w:szCs w:val="22"/>
        </w:rPr>
      </w:pPr>
    </w:p>
    <w:p w14:paraId="2D04FF50" w14:textId="5A0DABBB" w:rsidR="007939EB" w:rsidRPr="00E355E5" w:rsidRDefault="00136E88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how long payments should take for the operations team. </w:t>
      </w:r>
    </w:p>
    <w:p w14:paraId="4FFB5770" w14:textId="43B0EB66" w:rsidR="0046299E" w:rsidRDefault="009E72E5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RB will speak to </w:t>
      </w:r>
      <w:r w:rsidR="001D629A">
        <w:rPr>
          <w:rFonts w:cstheme="minorHAnsi"/>
          <w:sz w:val="22"/>
          <w:szCs w:val="22"/>
        </w:rPr>
        <w:t>RM</w:t>
      </w:r>
      <w:r>
        <w:rPr>
          <w:rFonts w:cstheme="minorHAnsi"/>
          <w:sz w:val="22"/>
          <w:szCs w:val="22"/>
        </w:rPr>
        <w:t xml:space="preserve"> to discuss the payment date of the 24</w:t>
      </w:r>
      <w:r w:rsidRPr="009E72E5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  <w:vertAlign w:val="superscript"/>
        </w:rPr>
        <w:t xml:space="preserve">. </w:t>
      </w:r>
      <w:r>
        <w:rPr>
          <w:rFonts w:cstheme="minorHAnsi"/>
          <w:sz w:val="22"/>
          <w:szCs w:val="22"/>
        </w:rPr>
        <w:t xml:space="preserve"> </w:t>
      </w:r>
    </w:p>
    <w:p w14:paraId="4BB4E1E8" w14:textId="77777777" w:rsidR="009E72E5" w:rsidRPr="0046299E" w:rsidRDefault="009E72E5" w:rsidP="00422A3C">
      <w:pPr>
        <w:rPr>
          <w:rFonts w:cstheme="minorHAnsi"/>
          <w:sz w:val="22"/>
          <w:szCs w:val="22"/>
        </w:rPr>
      </w:pPr>
    </w:p>
    <w:p w14:paraId="54384C81" w14:textId="0B325450" w:rsidR="0046299E" w:rsidRDefault="00C014D6" w:rsidP="00422A3C">
      <w:pPr>
        <w:rPr>
          <w:rFonts w:cstheme="minorHAnsi"/>
          <w:u w:val="single"/>
        </w:rPr>
      </w:pPr>
      <w:r w:rsidRPr="00C014D6">
        <w:rPr>
          <w:rFonts w:cstheme="minorHAnsi"/>
          <w:u w:val="single"/>
        </w:rPr>
        <w:t>Business Performance update</w:t>
      </w:r>
    </w:p>
    <w:p w14:paraId="24D94241" w14:textId="3DCF6C23" w:rsidR="00E355E5" w:rsidRDefault="00E355E5" w:rsidP="00422A3C">
      <w:pPr>
        <w:rPr>
          <w:rFonts w:cstheme="minorHAnsi"/>
          <w:u w:val="single"/>
        </w:rPr>
      </w:pPr>
    </w:p>
    <w:p w14:paraId="59746137" w14:textId="222FB08E" w:rsidR="00E355E5" w:rsidRPr="00E355E5" w:rsidRDefault="003A494B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RB provided the committee with an update on the data. </w:t>
      </w:r>
    </w:p>
    <w:p w14:paraId="7560614F" w14:textId="0D821BD9" w:rsidR="00C014D6" w:rsidRPr="00C014D6" w:rsidRDefault="00C014D6" w:rsidP="00422A3C">
      <w:pPr>
        <w:rPr>
          <w:rFonts w:cstheme="minorHAnsi"/>
          <w:u w:val="single"/>
        </w:rPr>
      </w:pPr>
    </w:p>
    <w:p w14:paraId="537308F5" w14:textId="60C26766" w:rsidR="00C014D6" w:rsidRDefault="00C014D6" w:rsidP="00422A3C">
      <w:pPr>
        <w:rPr>
          <w:rFonts w:cstheme="minorHAnsi"/>
          <w:u w:val="single"/>
        </w:rPr>
      </w:pPr>
      <w:r w:rsidRPr="00C014D6">
        <w:rPr>
          <w:rFonts w:cstheme="minorHAnsi"/>
          <w:u w:val="single"/>
        </w:rPr>
        <w:t>BNSSG ICB Medicines Waste Campaign (online)</w:t>
      </w:r>
    </w:p>
    <w:p w14:paraId="1D05ADE4" w14:textId="7DECC4A3" w:rsidR="00E355E5" w:rsidRDefault="00E355E5" w:rsidP="00422A3C">
      <w:pPr>
        <w:rPr>
          <w:rFonts w:cstheme="minorHAnsi"/>
          <w:u w:val="single"/>
        </w:rPr>
      </w:pPr>
    </w:p>
    <w:p w14:paraId="7F40A5FC" w14:textId="1964336E" w:rsidR="00E355E5" w:rsidRDefault="00445F28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Emily Knight, Principal Pharmacist BNSSG ICB presented the medicines waste campaign that is planned to run in the summer. Focus</w:t>
      </w:r>
      <w:r w:rsidR="004014A9">
        <w:rPr>
          <w:rFonts w:cstheme="minorHAnsi"/>
          <w:sz w:val="22"/>
          <w:szCs w:val="22"/>
        </w:rPr>
        <w:t xml:space="preserve"> is</w:t>
      </w:r>
      <w:r>
        <w:rPr>
          <w:rFonts w:cstheme="minorHAnsi"/>
          <w:sz w:val="22"/>
          <w:szCs w:val="22"/>
        </w:rPr>
        <w:t xml:space="preserve"> on only order what you need</w:t>
      </w:r>
      <w:r w:rsidR="004014A9">
        <w:rPr>
          <w:rFonts w:cstheme="minorHAnsi"/>
          <w:sz w:val="22"/>
          <w:szCs w:val="22"/>
        </w:rPr>
        <w:t xml:space="preserve"> to reduce waste. </w:t>
      </w:r>
    </w:p>
    <w:p w14:paraId="3415B70A" w14:textId="401BB753" w:rsidR="004014A9" w:rsidRDefault="004014A9" w:rsidP="00422A3C">
      <w:pPr>
        <w:rPr>
          <w:rFonts w:cstheme="minorHAnsi"/>
          <w:sz w:val="22"/>
          <w:szCs w:val="22"/>
        </w:rPr>
      </w:pPr>
    </w:p>
    <w:p w14:paraId="5AEAC37C" w14:textId="74F7A067" w:rsidR="004014A9" w:rsidRDefault="00AE1E70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4014A9">
        <w:rPr>
          <w:rFonts w:cstheme="minorHAnsi"/>
          <w:sz w:val="22"/>
          <w:szCs w:val="22"/>
        </w:rPr>
        <w:t>he committee</w:t>
      </w:r>
      <w:r>
        <w:rPr>
          <w:rFonts w:cstheme="minorHAnsi"/>
          <w:sz w:val="22"/>
          <w:szCs w:val="22"/>
        </w:rPr>
        <w:t xml:space="preserve"> </w:t>
      </w:r>
      <w:r w:rsidR="004E566B">
        <w:rPr>
          <w:rFonts w:cstheme="minorHAnsi"/>
          <w:sz w:val="22"/>
          <w:szCs w:val="22"/>
        </w:rPr>
        <w:t xml:space="preserve">have </w:t>
      </w:r>
      <w:r>
        <w:rPr>
          <w:rFonts w:cstheme="minorHAnsi"/>
          <w:sz w:val="22"/>
          <w:szCs w:val="22"/>
        </w:rPr>
        <w:t>agreed to</w:t>
      </w:r>
      <w:r w:rsidR="004014A9">
        <w:rPr>
          <w:rFonts w:cstheme="minorHAnsi"/>
          <w:sz w:val="22"/>
          <w:szCs w:val="22"/>
        </w:rPr>
        <w:t xml:space="preserve"> create an audit form to confirm pharmacies have completed this, this </w:t>
      </w:r>
      <w:r>
        <w:rPr>
          <w:rFonts w:cstheme="minorHAnsi"/>
          <w:sz w:val="22"/>
          <w:szCs w:val="22"/>
        </w:rPr>
        <w:t>will</w:t>
      </w:r>
      <w:r w:rsidR="004014A9">
        <w:rPr>
          <w:rFonts w:cstheme="minorHAnsi"/>
          <w:sz w:val="22"/>
          <w:szCs w:val="22"/>
        </w:rPr>
        <w:t xml:space="preserve"> then be used as a</w:t>
      </w:r>
      <w:r w:rsidR="00036C04">
        <w:rPr>
          <w:rFonts w:cstheme="minorHAnsi"/>
          <w:sz w:val="22"/>
          <w:szCs w:val="22"/>
        </w:rPr>
        <w:t>n ICB</w:t>
      </w:r>
      <w:r w:rsidR="004014A9">
        <w:rPr>
          <w:rFonts w:cstheme="minorHAnsi"/>
          <w:sz w:val="22"/>
          <w:szCs w:val="22"/>
        </w:rPr>
        <w:t xml:space="preserve"> public health campaign</w:t>
      </w:r>
      <w:r w:rsidR="00036C04">
        <w:rPr>
          <w:rFonts w:cstheme="minorHAnsi"/>
          <w:sz w:val="22"/>
          <w:szCs w:val="22"/>
        </w:rPr>
        <w:t xml:space="preserve"> a part of the new contract</w:t>
      </w:r>
    </w:p>
    <w:p w14:paraId="0254C9F1" w14:textId="66B18F57" w:rsidR="004014A9" w:rsidRDefault="004014A9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campaign will be translated into the 12 </w:t>
      </w:r>
      <w:proofErr w:type="gramStart"/>
      <w:r>
        <w:rPr>
          <w:rFonts w:cstheme="minorHAnsi"/>
          <w:sz w:val="22"/>
          <w:szCs w:val="22"/>
        </w:rPr>
        <w:t>most commonly spoken</w:t>
      </w:r>
      <w:proofErr w:type="gramEnd"/>
      <w:r>
        <w:rPr>
          <w:rFonts w:cstheme="minorHAnsi"/>
          <w:sz w:val="22"/>
          <w:szCs w:val="22"/>
        </w:rPr>
        <w:t xml:space="preserve"> languages in the area and will be available for download. Emily could also liaise with a specific pharmacy if there was a specific need for literature in a certain language.</w:t>
      </w:r>
    </w:p>
    <w:p w14:paraId="7632CEC9" w14:textId="5F4580A1" w:rsidR="00342394" w:rsidRDefault="004014A9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patients ordering repeat prescriptions instead of the pharmacy automatically ordering. </w:t>
      </w:r>
    </w:p>
    <w:p w14:paraId="0864893E" w14:textId="77777777" w:rsidR="00342394" w:rsidRPr="00E355E5" w:rsidRDefault="00342394" w:rsidP="00422A3C">
      <w:pPr>
        <w:rPr>
          <w:rFonts w:cstheme="minorHAnsi"/>
          <w:sz w:val="22"/>
          <w:szCs w:val="22"/>
        </w:rPr>
      </w:pPr>
    </w:p>
    <w:p w14:paraId="45F9E6F9" w14:textId="1F1EC290" w:rsidR="00C014D6" w:rsidRPr="00C014D6" w:rsidRDefault="00C014D6" w:rsidP="00422A3C">
      <w:pPr>
        <w:rPr>
          <w:rFonts w:cstheme="minorHAnsi"/>
          <w:u w:val="single"/>
        </w:rPr>
      </w:pPr>
    </w:p>
    <w:p w14:paraId="7A1ADB8F" w14:textId="451F8BAD" w:rsidR="00C014D6" w:rsidRDefault="00036C04" w:rsidP="00422A3C">
      <w:pPr>
        <w:rPr>
          <w:rFonts w:cstheme="minorHAnsi"/>
          <w:u w:val="single"/>
        </w:rPr>
      </w:pPr>
      <w:r>
        <w:rPr>
          <w:rFonts w:cstheme="minorHAnsi"/>
          <w:u w:val="single"/>
        </w:rPr>
        <w:t>CPE / LPC Constitution changes</w:t>
      </w:r>
    </w:p>
    <w:p w14:paraId="435B844B" w14:textId="315970B2" w:rsidR="00E355E5" w:rsidRDefault="00E355E5" w:rsidP="00422A3C">
      <w:pPr>
        <w:rPr>
          <w:rFonts w:cstheme="minorHAnsi"/>
          <w:u w:val="single"/>
        </w:rPr>
      </w:pPr>
    </w:p>
    <w:p w14:paraId="7286BF52" w14:textId="045BEA2D" w:rsidR="00E355E5" w:rsidRDefault="00C15A28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RB shared the CPE </w:t>
      </w:r>
      <w:r w:rsidR="00374F04">
        <w:rPr>
          <w:rFonts w:cstheme="minorHAnsi"/>
          <w:sz w:val="22"/>
          <w:szCs w:val="22"/>
        </w:rPr>
        <w:t xml:space="preserve">information on this. </w:t>
      </w:r>
    </w:p>
    <w:p w14:paraId="55337A44" w14:textId="32E66C34" w:rsidR="00C83EAC" w:rsidRDefault="00C83EAC" w:rsidP="00422A3C">
      <w:pPr>
        <w:rPr>
          <w:rFonts w:cstheme="minorHAnsi"/>
          <w:sz w:val="22"/>
          <w:szCs w:val="22"/>
        </w:rPr>
      </w:pPr>
    </w:p>
    <w:p w14:paraId="7723DB1D" w14:textId="6E0A983E" w:rsidR="00230FE9" w:rsidRDefault="00C83EAC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CPE and the </w:t>
      </w:r>
      <w:r w:rsidR="00EE58BD">
        <w:rPr>
          <w:rFonts w:cstheme="minorHAnsi"/>
          <w:sz w:val="22"/>
          <w:szCs w:val="22"/>
        </w:rPr>
        <w:t xml:space="preserve">proposed constitutional changes. </w:t>
      </w:r>
    </w:p>
    <w:p w14:paraId="7D45011D" w14:textId="0FDE207F" w:rsidR="00A86419" w:rsidRDefault="00A86419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committee have </w:t>
      </w:r>
      <w:proofErr w:type="gramStart"/>
      <w:r>
        <w:rPr>
          <w:rFonts w:cstheme="minorHAnsi"/>
          <w:sz w:val="22"/>
          <w:szCs w:val="22"/>
        </w:rPr>
        <w:t>voted</w:t>
      </w:r>
      <w:proofErr w:type="gramEnd"/>
      <w:r>
        <w:rPr>
          <w:rFonts w:cstheme="minorHAnsi"/>
          <w:sz w:val="22"/>
          <w:szCs w:val="22"/>
        </w:rPr>
        <w:t xml:space="preserve"> and the outcome is they are not supportive of the recommendations.</w:t>
      </w:r>
    </w:p>
    <w:p w14:paraId="57915EFC" w14:textId="7EF5C1E2" w:rsidR="00A86419" w:rsidRDefault="00A86419" w:rsidP="00422A3C">
      <w:pPr>
        <w:rPr>
          <w:rFonts w:cstheme="minorHAnsi"/>
          <w:sz w:val="22"/>
          <w:szCs w:val="22"/>
        </w:rPr>
      </w:pPr>
    </w:p>
    <w:p w14:paraId="351C0139" w14:textId="1923470F" w:rsidR="00A86419" w:rsidRDefault="00A86419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RB will find out if this questionnaire can be submitted at the June meeting, the committee will then agree on how to formulate the responses.</w:t>
      </w:r>
    </w:p>
    <w:p w14:paraId="7969D812" w14:textId="6C9331A2" w:rsidR="00A86419" w:rsidRDefault="00A86419" w:rsidP="00422A3C">
      <w:pPr>
        <w:rPr>
          <w:rFonts w:cstheme="minorHAnsi"/>
          <w:sz w:val="22"/>
          <w:szCs w:val="22"/>
        </w:rPr>
      </w:pPr>
    </w:p>
    <w:p w14:paraId="3060A7E6" w14:textId="77777777" w:rsidR="00036C04" w:rsidRDefault="00036C04" w:rsidP="00A86419">
      <w:pPr>
        <w:rPr>
          <w:rFonts w:cstheme="minorHAnsi"/>
          <w:sz w:val="22"/>
          <w:szCs w:val="22"/>
        </w:rPr>
      </w:pPr>
    </w:p>
    <w:p w14:paraId="450FAECB" w14:textId="77777777" w:rsidR="00036C04" w:rsidRDefault="00036C04" w:rsidP="00036C04">
      <w:pPr>
        <w:rPr>
          <w:rFonts w:cstheme="minorHAnsi"/>
          <w:u w:val="single"/>
        </w:rPr>
      </w:pPr>
      <w:r w:rsidRPr="00C014D6">
        <w:rPr>
          <w:rFonts w:cstheme="minorHAnsi"/>
          <w:u w:val="single"/>
        </w:rPr>
        <w:t>BSW ICB PCN Lead Contract and KPIs</w:t>
      </w:r>
    </w:p>
    <w:p w14:paraId="094EC48B" w14:textId="77777777" w:rsidR="00036C04" w:rsidRDefault="00036C04" w:rsidP="00A86419">
      <w:pPr>
        <w:rPr>
          <w:rFonts w:cstheme="minorHAnsi"/>
          <w:sz w:val="22"/>
          <w:szCs w:val="22"/>
        </w:rPr>
      </w:pPr>
    </w:p>
    <w:p w14:paraId="77024FF0" w14:textId="0715E5D8" w:rsidR="00A86419" w:rsidRPr="00374F04" w:rsidRDefault="00A86419" w:rsidP="00A8641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KPIs were sent to the committee prior to the meeting to review. Tim proposed this and Phil Seconded, unanimous vote. </w:t>
      </w:r>
    </w:p>
    <w:p w14:paraId="65E400DF" w14:textId="77777777" w:rsidR="00A86419" w:rsidRDefault="00A86419" w:rsidP="00422A3C">
      <w:pPr>
        <w:rPr>
          <w:rFonts w:cstheme="minorHAnsi"/>
          <w:sz w:val="22"/>
          <w:szCs w:val="22"/>
        </w:rPr>
      </w:pPr>
    </w:p>
    <w:p w14:paraId="4E06A720" w14:textId="7046490B" w:rsidR="00C014D6" w:rsidRPr="00C014D6" w:rsidRDefault="00C014D6" w:rsidP="00422A3C">
      <w:pPr>
        <w:rPr>
          <w:rFonts w:cstheme="minorHAnsi"/>
          <w:u w:val="single"/>
        </w:rPr>
      </w:pPr>
    </w:p>
    <w:p w14:paraId="536D23B4" w14:textId="3666A473" w:rsidR="00C014D6" w:rsidRDefault="00C014D6" w:rsidP="00422A3C">
      <w:pPr>
        <w:rPr>
          <w:rFonts w:cstheme="minorHAnsi"/>
          <w:u w:val="single"/>
        </w:rPr>
      </w:pPr>
      <w:r w:rsidRPr="00C014D6">
        <w:rPr>
          <w:rFonts w:cstheme="minorHAnsi"/>
          <w:u w:val="single"/>
        </w:rPr>
        <w:t>Operations Team update</w:t>
      </w:r>
    </w:p>
    <w:p w14:paraId="1ABFACC4" w14:textId="46539EA3" w:rsidR="00E355E5" w:rsidRDefault="00E355E5" w:rsidP="00422A3C">
      <w:pPr>
        <w:rPr>
          <w:rFonts w:cstheme="minorHAnsi"/>
          <w:u w:val="single"/>
        </w:rPr>
      </w:pPr>
    </w:p>
    <w:p w14:paraId="1FE01F14" w14:textId="51CAF8E1" w:rsidR="0046299E" w:rsidRPr="00E355E5" w:rsidRDefault="00230FE9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RB provided the committee with an update on the operations team.</w:t>
      </w:r>
    </w:p>
    <w:p w14:paraId="36FFC49A" w14:textId="77777777" w:rsidR="0046299E" w:rsidRPr="0046299E" w:rsidRDefault="0046299E" w:rsidP="00422A3C">
      <w:pPr>
        <w:rPr>
          <w:rFonts w:cstheme="minorHAnsi"/>
          <w:u w:val="single"/>
        </w:rPr>
      </w:pPr>
    </w:p>
    <w:p w14:paraId="4541A47A" w14:textId="3B4AA1E9" w:rsidR="00AF081B" w:rsidRDefault="00AF081B" w:rsidP="00422A3C">
      <w:pPr>
        <w:rPr>
          <w:rFonts w:cstheme="minorHAnsi"/>
          <w:u w:val="single"/>
        </w:rPr>
      </w:pPr>
      <w:r w:rsidRPr="00AF081B">
        <w:rPr>
          <w:rFonts w:cstheme="minorHAnsi"/>
          <w:u w:val="single"/>
        </w:rPr>
        <w:t>AOB</w:t>
      </w:r>
    </w:p>
    <w:p w14:paraId="39324AED" w14:textId="5971336C" w:rsidR="00AF081B" w:rsidRDefault="00AF081B" w:rsidP="00422A3C">
      <w:pPr>
        <w:rPr>
          <w:rFonts w:cstheme="minorHAnsi"/>
          <w:u w:val="single"/>
        </w:rPr>
      </w:pPr>
    </w:p>
    <w:p w14:paraId="52A7C80D" w14:textId="77777777" w:rsidR="00C01BA2" w:rsidRPr="00C01BA2" w:rsidRDefault="00C01BA2" w:rsidP="00422A3C">
      <w:pPr>
        <w:rPr>
          <w:rFonts w:cs="Arial"/>
          <w:sz w:val="22"/>
          <w:szCs w:val="22"/>
        </w:rPr>
      </w:pPr>
    </w:p>
    <w:p w14:paraId="459FA726" w14:textId="18DC4781" w:rsidR="00B06EAB" w:rsidRDefault="00B06EAB" w:rsidP="005473EE"/>
    <w:p w14:paraId="55AFEC84" w14:textId="591156D3" w:rsidR="00B06EAB" w:rsidRDefault="00B06EAB" w:rsidP="005473EE"/>
    <w:p w14:paraId="093CB273" w14:textId="7896986D" w:rsidR="00B06EAB" w:rsidRDefault="00B06EAB" w:rsidP="005473EE"/>
    <w:p w14:paraId="446285B5" w14:textId="12B05131" w:rsidR="00B06EAB" w:rsidRDefault="00B06EAB" w:rsidP="005473EE"/>
    <w:p w14:paraId="11276F83" w14:textId="30EDBC99" w:rsidR="00B06EAB" w:rsidRDefault="00B06EAB" w:rsidP="005473EE"/>
    <w:p w14:paraId="2B69026A" w14:textId="768E6543" w:rsidR="00B06EAB" w:rsidRDefault="00B06EAB" w:rsidP="005473EE"/>
    <w:p w14:paraId="4FCFA37D" w14:textId="6BBFDED4" w:rsidR="00B06EAB" w:rsidRDefault="00B06EAB" w:rsidP="005473EE"/>
    <w:p w14:paraId="3AD464DA" w14:textId="012DC02A" w:rsidR="00B06EAB" w:rsidRDefault="00B06EAB" w:rsidP="005473EE"/>
    <w:p w14:paraId="156E09F6" w14:textId="3980ED4C" w:rsidR="00B06EAB" w:rsidRDefault="00B06EAB" w:rsidP="005473EE"/>
    <w:p w14:paraId="221C542A" w14:textId="33D59F6F" w:rsidR="00B06EAB" w:rsidRDefault="00B06EAB" w:rsidP="005473EE"/>
    <w:p w14:paraId="0A55E856" w14:textId="77777777" w:rsidR="00B06EAB" w:rsidRPr="005473EE" w:rsidRDefault="00B06EAB" w:rsidP="005473EE"/>
    <w:sectPr w:rsidR="00B06EAB" w:rsidRPr="005473EE" w:rsidSect="00422A3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5128A" w14:textId="77777777" w:rsidR="002C0A66" w:rsidRDefault="002C0A66" w:rsidP="000009E6">
      <w:r>
        <w:separator/>
      </w:r>
    </w:p>
  </w:endnote>
  <w:endnote w:type="continuationSeparator" w:id="0">
    <w:p w14:paraId="2D09CB74" w14:textId="77777777" w:rsidR="002C0A66" w:rsidRDefault="002C0A66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EB15" w14:textId="77777777" w:rsidR="002477A0" w:rsidRDefault="00A6040C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E934C" wp14:editId="6425788A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381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7831BF" w14:textId="3E49CB96" w:rsidR="002477A0" w:rsidRPr="008307F3" w:rsidRDefault="002477A0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E9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" filled="f" stroked="f" strokeweight=".5pt">
              <v:textbox style="mso-fit-shape-to-text:t">
                <w:txbxContent>
                  <w:p w14:paraId="0E7831BF" w14:textId="3E49CB96" w:rsidR="002477A0" w:rsidRPr="008307F3" w:rsidRDefault="002477A0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AB7618B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3825CDF7" w14:textId="3D66EBBC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0C8E2D3D" wp14:editId="456A453E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B06EAB">
      <w:rPr>
        <w:rFonts w:ascii="DM Sans" w:hAnsi="DM Sans" w:cs="Arial"/>
        <w:color w:val="0072CE" w:themeColor="text1"/>
        <w:sz w:val="20"/>
        <w:szCs w:val="20"/>
        <w:lang w:eastAsia="en-GB"/>
      </w:rPr>
      <w:t>Avon</w:t>
    </w:r>
    <w:r w:rsidR="006F011D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 &amp; Wiltshire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DA9A" w14:textId="2392483E" w:rsidR="00377EAD" w:rsidRDefault="00377EAD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0ABDBD86" wp14:editId="2C1C8371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2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011D">
      <w:t xml:space="preserve"> </w:t>
    </w:r>
  </w:p>
  <w:p w14:paraId="1F27884D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54068F54" wp14:editId="1AB5626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4BE19" w14:textId="5BEE7217" w:rsidR="00687877" w:rsidRPr="00687877" w:rsidRDefault="00377EAD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 w:rsidRPr="006F011D">
      <w:rPr>
        <w:rFonts w:ascii="DM Sans" w:hAnsi="DM Sans"/>
        <w:color w:val="0072CE" w:themeColor="text1"/>
        <w:sz w:val="20"/>
        <w:szCs w:val="20"/>
      </w:rPr>
      <w:t>office.cpaw@gmail.com</w:t>
    </w: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t xml:space="preserve"> </w:t>
    </w:r>
    <w:r w:rsidR="00EC2456"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3B8C0D6A" wp14:editId="06EB5DC0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2618E" w14:textId="38F6F949" w:rsidR="000009E6" w:rsidRPr="006F011D" w:rsidRDefault="000009E6" w:rsidP="004F794C">
    <w:pPr>
      <w:pStyle w:val="Footer"/>
      <w:rPr>
        <w:rFonts w:ascii="DM Sans" w:hAnsi="DM Sans"/>
        <w:color w:val="0072CE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4AC3" w14:textId="77777777" w:rsidR="002C0A66" w:rsidRDefault="002C0A66" w:rsidP="000009E6">
      <w:r>
        <w:separator/>
      </w:r>
    </w:p>
  </w:footnote>
  <w:footnote w:type="continuationSeparator" w:id="0">
    <w:p w14:paraId="725887CA" w14:textId="77777777" w:rsidR="002C0A66" w:rsidRDefault="002C0A66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AC42" w14:textId="59A9CCB9" w:rsidR="00736A64" w:rsidRDefault="0045460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92AE8B" wp14:editId="7958FB54">
          <wp:simplePos x="0" y="0"/>
          <wp:positionH relativeFrom="column">
            <wp:posOffset>4031148</wp:posOffset>
          </wp:positionH>
          <wp:positionV relativeFrom="page">
            <wp:posOffset>30716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11D">
      <w:rPr>
        <w:noProof/>
      </w:rPr>
      <w:drawing>
        <wp:inline distT="0" distB="0" distL="0" distR="0" wp14:anchorId="6D3D943A" wp14:editId="4FD3FED6">
          <wp:extent cx="2248217" cy="7405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on &amp; Wilthsire cop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10" cy="745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859D2"/>
    <w:multiLevelType w:val="hybridMultilevel"/>
    <w:tmpl w:val="290E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21ACF"/>
    <w:multiLevelType w:val="hybridMultilevel"/>
    <w:tmpl w:val="8036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89900">
    <w:abstractNumId w:val="4"/>
  </w:num>
  <w:num w:numId="2" w16cid:durableId="1753548412">
    <w:abstractNumId w:val="0"/>
  </w:num>
  <w:num w:numId="3" w16cid:durableId="120150960">
    <w:abstractNumId w:val="1"/>
  </w:num>
  <w:num w:numId="4" w16cid:durableId="1183473136">
    <w:abstractNumId w:val="3"/>
  </w:num>
  <w:num w:numId="5" w16cid:durableId="20009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04BA9"/>
    <w:rsid w:val="00011069"/>
    <w:rsid w:val="00013147"/>
    <w:rsid w:val="000209AA"/>
    <w:rsid w:val="0003256B"/>
    <w:rsid w:val="00036C04"/>
    <w:rsid w:val="00057D2A"/>
    <w:rsid w:val="00065756"/>
    <w:rsid w:val="000A6179"/>
    <w:rsid w:val="000C1796"/>
    <w:rsid w:val="000E5AF1"/>
    <w:rsid w:val="0010272E"/>
    <w:rsid w:val="00106EC3"/>
    <w:rsid w:val="00122066"/>
    <w:rsid w:val="00126538"/>
    <w:rsid w:val="00136E88"/>
    <w:rsid w:val="00163D67"/>
    <w:rsid w:val="00167549"/>
    <w:rsid w:val="001C077C"/>
    <w:rsid w:val="001D629A"/>
    <w:rsid w:val="001F3161"/>
    <w:rsid w:val="00230434"/>
    <w:rsid w:val="00230FE9"/>
    <w:rsid w:val="002477A0"/>
    <w:rsid w:val="00253627"/>
    <w:rsid w:val="002B137F"/>
    <w:rsid w:val="002C0A66"/>
    <w:rsid w:val="002C3292"/>
    <w:rsid w:val="002C38DF"/>
    <w:rsid w:val="002D2FBD"/>
    <w:rsid w:val="002D6D46"/>
    <w:rsid w:val="002E2173"/>
    <w:rsid w:val="00316415"/>
    <w:rsid w:val="003236DD"/>
    <w:rsid w:val="00342394"/>
    <w:rsid w:val="00351600"/>
    <w:rsid w:val="00374F04"/>
    <w:rsid w:val="00377EAD"/>
    <w:rsid w:val="003A494B"/>
    <w:rsid w:val="003B34AE"/>
    <w:rsid w:val="003B65CB"/>
    <w:rsid w:val="004014A9"/>
    <w:rsid w:val="00414E07"/>
    <w:rsid w:val="00422A3C"/>
    <w:rsid w:val="00445F28"/>
    <w:rsid w:val="0045460A"/>
    <w:rsid w:val="004622B4"/>
    <w:rsid w:val="0046299E"/>
    <w:rsid w:val="004708BF"/>
    <w:rsid w:val="004758C6"/>
    <w:rsid w:val="00495023"/>
    <w:rsid w:val="004A44CF"/>
    <w:rsid w:val="004D1F56"/>
    <w:rsid w:val="004E566B"/>
    <w:rsid w:val="004F794C"/>
    <w:rsid w:val="00527BA8"/>
    <w:rsid w:val="005473EE"/>
    <w:rsid w:val="0057587F"/>
    <w:rsid w:val="00587A9D"/>
    <w:rsid w:val="005A0685"/>
    <w:rsid w:val="005B18B1"/>
    <w:rsid w:val="005B6B14"/>
    <w:rsid w:val="005C5373"/>
    <w:rsid w:val="005D3EC8"/>
    <w:rsid w:val="005D5DB2"/>
    <w:rsid w:val="005E2D40"/>
    <w:rsid w:val="005F0D87"/>
    <w:rsid w:val="005F0FAA"/>
    <w:rsid w:val="006209FA"/>
    <w:rsid w:val="00673013"/>
    <w:rsid w:val="00674434"/>
    <w:rsid w:val="00685974"/>
    <w:rsid w:val="00687877"/>
    <w:rsid w:val="00691249"/>
    <w:rsid w:val="006A15C0"/>
    <w:rsid w:val="006B6DE2"/>
    <w:rsid w:val="006D5110"/>
    <w:rsid w:val="006F011D"/>
    <w:rsid w:val="006F34DB"/>
    <w:rsid w:val="007107B7"/>
    <w:rsid w:val="00720694"/>
    <w:rsid w:val="00736A64"/>
    <w:rsid w:val="00753261"/>
    <w:rsid w:val="007939EB"/>
    <w:rsid w:val="007A045A"/>
    <w:rsid w:val="0084693E"/>
    <w:rsid w:val="00853997"/>
    <w:rsid w:val="00881A68"/>
    <w:rsid w:val="00897015"/>
    <w:rsid w:val="008C18DF"/>
    <w:rsid w:val="008F46A0"/>
    <w:rsid w:val="00945EF0"/>
    <w:rsid w:val="00975BC3"/>
    <w:rsid w:val="009906DF"/>
    <w:rsid w:val="009A7F9B"/>
    <w:rsid w:val="009B02E3"/>
    <w:rsid w:val="009B4E1A"/>
    <w:rsid w:val="009E72E5"/>
    <w:rsid w:val="00A02531"/>
    <w:rsid w:val="00A6040C"/>
    <w:rsid w:val="00A70EE8"/>
    <w:rsid w:val="00A86419"/>
    <w:rsid w:val="00AA5305"/>
    <w:rsid w:val="00AA6D54"/>
    <w:rsid w:val="00AB598B"/>
    <w:rsid w:val="00AE1E70"/>
    <w:rsid w:val="00AF081B"/>
    <w:rsid w:val="00B04557"/>
    <w:rsid w:val="00B06EAB"/>
    <w:rsid w:val="00B161D7"/>
    <w:rsid w:val="00B275ED"/>
    <w:rsid w:val="00B40ACC"/>
    <w:rsid w:val="00B605F4"/>
    <w:rsid w:val="00B73623"/>
    <w:rsid w:val="00B7557D"/>
    <w:rsid w:val="00B8484B"/>
    <w:rsid w:val="00B97E4C"/>
    <w:rsid w:val="00BB3750"/>
    <w:rsid w:val="00BC251A"/>
    <w:rsid w:val="00BE0A9C"/>
    <w:rsid w:val="00C014D6"/>
    <w:rsid w:val="00C01BA2"/>
    <w:rsid w:val="00C15A28"/>
    <w:rsid w:val="00C23E47"/>
    <w:rsid w:val="00C40ED8"/>
    <w:rsid w:val="00C62916"/>
    <w:rsid w:val="00C83EAC"/>
    <w:rsid w:val="00CB0827"/>
    <w:rsid w:val="00D40AB9"/>
    <w:rsid w:val="00D54D73"/>
    <w:rsid w:val="00D56D40"/>
    <w:rsid w:val="00D571B3"/>
    <w:rsid w:val="00D62469"/>
    <w:rsid w:val="00D702AE"/>
    <w:rsid w:val="00DC4B97"/>
    <w:rsid w:val="00DE114B"/>
    <w:rsid w:val="00DE6253"/>
    <w:rsid w:val="00E03D2E"/>
    <w:rsid w:val="00E10375"/>
    <w:rsid w:val="00E2576C"/>
    <w:rsid w:val="00E355E5"/>
    <w:rsid w:val="00EC2456"/>
    <w:rsid w:val="00ED0056"/>
    <w:rsid w:val="00EE58BD"/>
    <w:rsid w:val="00F14299"/>
    <w:rsid w:val="00F145EC"/>
    <w:rsid w:val="00F170E9"/>
    <w:rsid w:val="00F31316"/>
    <w:rsid w:val="00F35D1B"/>
    <w:rsid w:val="00F430EF"/>
    <w:rsid w:val="00F808B9"/>
    <w:rsid w:val="00F865DB"/>
    <w:rsid w:val="00FB03C3"/>
    <w:rsid w:val="00FB13BB"/>
    <w:rsid w:val="00FB27DA"/>
    <w:rsid w:val="00FC3A68"/>
    <w:rsid w:val="00FD2434"/>
    <w:rsid w:val="00FE1855"/>
    <w:rsid w:val="00FF0FF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A0DE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3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vonlpc/Library/Group%20Containers/UBF8T346G9.Office/User%20Content.localized/Templates.localized/CP%20Av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 Avon.dotx</Template>
  <TotalTime>134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2025-02-27T09:54:00Z</dcterms:created>
  <dcterms:modified xsi:type="dcterms:W3CDTF">2025-05-21T14:57:00Z</dcterms:modified>
</cp:coreProperties>
</file>