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BB35F" w14:textId="113B7010" w:rsidR="00B521A8" w:rsidRDefault="00B521A8" w:rsidP="00B521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Agenda For the Meeting of Community Pharmacy Avon and Wiltshire</w:t>
      </w:r>
    </w:p>
    <w:p w14:paraId="47CD08E5" w14:textId="77777777" w:rsidR="00B521A8" w:rsidRDefault="00B521A8" w:rsidP="00B521A8">
      <w:pPr>
        <w:jc w:val="center"/>
        <w:rPr>
          <w:rFonts w:ascii="Arial" w:hAnsi="Arial"/>
          <w:b/>
        </w:rPr>
      </w:pPr>
    </w:p>
    <w:p w14:paraId="1FDB1AAD" w14:textId="7736579F" w:rsidR="00B521A8" w:rsidRPr="00AB6203" w:rsidRDefault="00B521A8" w:rsidP="00B521A8">
      <w:pPr>
        <w:jc w:val="center"/>
        <w:rPr>
          <w:rFonts w:ascii="Arial" w:hAnsi="Arial"/>
        </w:rPr>
      </w:pPr>
      <w:r w:rsidRPr="00AB6203">
        <w:rPr>
          <w:rFonts w:ascii="Arial" w:hAnsi="Arial"/>
        </w:rPr>
        <w:t xml:space="preserve">Wednesday </w:t>
      </w:r>
      <w:r w:rsidR="007E049C">
        <w:rPr>
          <w:rFonts w:ascii="Arial" w:hAnsi="Arial"/>
        </w:rPr>
        <w:t>18</w:t>
      </w:r>
      <w:r w:rsidR="007E049C" w:rsidRPr="007E049C">
        <w:rPr>
          <w:rFonts w:ascii="Arial" w:hAnsi="Arial"/>
          <w:vertAlign w:val="superscript"/>
        </w:rPr>
        <w:t>th</w:t>
      </w:r>
      <w:r w:rsidR="007E049C">
        <w:rPr>
          <w:rFonts w:ascii="Arial" w:hAnsi="Arial"/>
        </w:rPr>
        <w:t xml:space="preserve"> June</w:t>
      </w:r>
      <w:r w:rsidR="00CF25F8">
        <w:rPr>
          <w:rFonts w:ascii="Arial" w:hAnsi="Arial"/>
        </w:rPr>
        <w:t xml:space="preserve"> </w:t>
      </w:r>
      <w:r w:rsidRPr="00AB6203">
        <w:rPr>
          <w:rFonts w:ascii="Arial" w:hAnsi="Arial"/>
        </w:rPr>
        <w:t>2025</w:t>
      </w:r>
    </w:p>
    <w:p w14:paraId="339B1E63" w14:textId="52150AAB" w:rsidR="00B521A8" w:rsidRPr="00AB6203" w:rsidRDefault="00B521A8" w:rsidP="00562936">
      <w:pPr>
        <w:jc w:val="center"/>
        <w:rPr>
          <w:rFonts w:ascii="Arial" w:hAnsi="Arial"/>
        </w:rPr>
      </w:pPr>
      <w:r w:rsidRPr="00AB6203">
        <w:rPr>
          <w:rFonts w:ascii="Arial" w:hAnsi="Arial"/>
        </w:rPr>
        <w:t>0</w:t>
      </w:r>
      <w:r w:rsidR="00D35CD9" w:rsidRPr="00AB6203">
        <w:rPr>
          <w:rFonts w:ascii="Arial" w:hAnsi="Arial"/>
        </w:rPr>
        <w:t>9</w:t>
      </w:r>
      <w:r w:rsidR="0099504E" w:rsidRPr="00AB6203">
        <w:rPr>
          <w:rFonts w:ascii="Arial" w:hAnsi="Arial"/>
        </w:rPr>
        <w:t>:</w:t>
      </w:r>
      <w:r w:rsidR="00A257EF">
        <w:rPr>
          <w:rFonts w:ascii="Arial" w:hAnsi="Arial"/>
        </w:rPr>
        <w:t>3</w:t>
      </w:r>
      <w:r w:rsidR="0099504E" w:rsidRPr="00AB6203">
        <w:rPr>
          <w:rFonts w:ascii="Arial" w:hAnsi="Arial"/>
        </w:rPr>
        <w:t>0</w:t>
      </w:r>
      <w:r w:rsidRPr="00AB6203">
        <w:rPr>
          <w:rFonts w:ascii="Arial" w:hAnsi="Arial"/>
        </w:rPr>
        <w:t xml:space="preserve"> – 1</w:t>
      </w:r>
      <w:r w:rsidR="00561D47">
        <w:rPr>
          <w:rFonts w:ascii="Arial" w:hAnsi="Arial"/>
        </w:rPr>
        <w:t>3:0</w:t>
      </w:r>
      <w:r w:rsidRPr="00AB6203">
        <w:rPr>
          <w:rFonts w:ascii="Arial" w:hAnsi="Arial"/>
        </w:rPr>
        <w:t>0</w:t>
      </w:r>
      <w:r w:rsidR="00562936">
        <w:rPr>
          <w:rFonts w:ascii="Arial" w:hAnsi="Arial"/>
        </w:rPr>
        <w:t xml:space="preserve"> </w:t>
      </w:r>
      <w:r w:rsidR="00562936" w:rsidRPr="00355927">
        <w:rPr>
          <w:rFonts w:ascii="Arial" w:hAnsi="Arial"/>
        </w:rPr>
        <w:t xml:space="preserve"> (Timings subject to change)</w:t>
      </w:r>
    </w:p>
    <w:p w14:paraId="3DCED07B" w14:textId="1EA8D8CB" w:rsidR="00AB6203" w:rsidRPr="00562936" w:rsidRDefault="00561D47" w:rsidP="00562936">
      <w:pPr>
        <w:jc w:val="center"/>
        <w:rPr>
          <w:rFonts w:cs="Arial"/>
        </w:rPr>
      </w:pPr>
      <w:r>
        <w:rPr>
          <w:rFonts w:cs="Arial"/>
        </w:rPr>
        <w:t>Zoom</w:t>
      </w:r>
    </w:p>
    <w:p w14:paraId="34CAE537" w14:textId="77777777" w:rsidR="0036157E" w:rsidRPr="00355927" w:rsidRDefault="0036157E" w:rsidP="00355927">
      <w:pPr>
        <w:jc w:val="center"/>
        <w:rPr>
          <w:rFonts w:ascii="Arial" w:hAnsi="Arial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B521A8" w:rsidRPr="00036651" w14:paraId="151DD3A8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0FECDFDF" w14:textId="77777777" w:rsidR="00B521A8" w:rsidRPr="00036651" w:rsidRDefault="00B521A8" w:rsidP="00603DB8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0D551BF2" w14:textId="77777777" w:rsidR="00B521A8" w:rsidRPr="00036651" w:rsidRDefault="00B521A8" w:rsidP="00603DB8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B521A8" w:rsidRPr="00036651" w14:paraId="6170DEFF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124A5207" w14:textId="5D6D9A6D" w:rsidR="00B521A8" w:rsidRPr="00036651" w:rsidRDefault="00B521A8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561D47"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4839835A" w14:textId="5E0F2CCC" w:rsidR="00B521A8" w:rsidRDefault="00561D47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Join meeting to be ready to start promptly at 09:30</w:t>
            </w:r>
          </w:p>
        </w:tc>
      </w:tr>
      <w:tr w:rsidR="00437546" w:rsidRPr="00036651" w14:paraId="537B5D3A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10D5896C" w14:textId="21019020" w:rsidR="00437546" w:rsidRDefault="00437546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561D47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537146AB" w14:textId="77777777" w:rsidR="00437546" w:rsidRDefault="00437546" w:rsidP="0043754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Welcome and introductions</w:t>
            </w:r>
          </w:p>
          <w:p w14:paraId="3BB0F35A" w14:textId="77777777" w:rsidR="00437546" w:rsidRDefault="00437546" w:rsidP="0043754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CCA Report</w:t>
            </w:r>
          </w:p>
          <w:p w14:paraId="6B05AAEE" w14:textId="0E748663" w:rsidR="00437546" w:rsidRDefault="00437546" w:rsidP="0043754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Declarations of interest</w:t>
            </w:r>
          </w:p>
        </w:tc>
      </w:tr>
      <w:tr w:rsidR="00A51790" w:rsidRPr="00036651" w14:paraId="68DC1E97" w14:textId="77777777" w:rsidTr="00F14B8F">
        <w:trPr>
          <w:trHeight w:val="567"/>
        </w:trPr>
        <w:tc>
          <w:tcPr>
            <w:tcW w:w="1214" w:type="dxa"/>
            <w:shd w:val="clear" w:color="auto" w:fill="auto"/>
          </w:tcPr>
          <w:p w14:paraId="03C46CCA" w14:textId="58E11697" w:rsidR="00A51790" w:rsidRDefault="00A51790" w:rsidP="00F14B8F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561D47">
              <w:rPr>
                <w:rFonts w:ascii="Arial" w:hAnsi="Arial"/>
                <w:b/>
              </w:rPr>
              <w:t>35</w:t>
            </w:r>
          </w:p>
        </w:tc>
        <w:tc>
          <w:tcPr>
            <w:tcW w:w="7620" w:type="dxa"/>
            <w:shd w:val="clear" w:color="auto" w:fill="auto"/>
          </w:tcPr>
          <w:p w14:paraId="218E3D8D" w14:textId="77777777" w:rsidR="00A51790" w:rsidRDefault="00A51790" w:rsidP="00F14B8F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Review and sign off previous minutes</w:t>
            </w:r>
          </w:p>
        </w:tc>
      </w:tr>
      <w:tr w:rsidR="00B521A8" w:rsidRPr="00036651" w14:paraId="2B0B1FF1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4227CB88" w14:textId="1137EDE5" w:rsidR="00B521A8" w:rsidRDefault="000561E2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  <w:r w:rsidR="00610318">
              <w:rPr>
                <w:rFonts w:ascii="Arial" w:hAnsi="Arial"/>
                <w:b/>
              </w:rPr>
              <w:t>:</w:t>
            </w:r>
            <w:r w:rsidR="00561D47">
              <w:rPr>
                <w:rFonts w:ascii="Arial" w:hAnsi="Arial"/>
                <w:b/>
              </w:rPr>
              <w:t>45</w:t>
            </w:r>
          </w:p>
        </w:tc>
        <w:tc>
          <w:tcPr>
            <w:tcW w:w="7620" w:type="dxa"/>
            <w:shd w:val="clear" w:color="auto" w:fill="auto"/>
          </w:tcPr>
          <w:p w14:paraId="0BB7F3A8" w14:textId="4F63A72C" w:rsidR="00B521A8" w:rsidRDefault="0036157E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update including bank account</w:t>
            </w:r>
            <w:r w:rsidR="0099504E">
              <w:rPr>
                <w:rFonts w:ascii="Arial" w:hAnsi="Arial"/>
                <w:b/>
              </w:rPr>
              <w:t xml:space="preserve"> </w:t>
            </w:r>
          </w:p>
        </w:tc>
      </w:tr>
      <w:tr w:rsidR="00B521A8" w:rsidRPr="00036651" w14:paraId="3F4CECA9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64D524F5" w14:textId="611E329A" w:rsidR="00B521A8" w:rsidRDefault="00A257EF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610318"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5FF7C4FC" w14:textId="574654B4" w:rsidR="00B521A8" w:rsidRDefault="003B3E17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Business Performance update</w:t>
            </w:r>
          </w:p>
        </w:tc>
      </w:tr>
      <w:tr w:rsidR="003B3E17" w:rsidRPr="00036651" w14:paraId="0303AEBB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6A2A40C2" w14:textId="294CE462" w:rsidR="003B3E17" w:rsidRDefault="003B3E17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610318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75925D15" w14:textId="77777777" w:rsidR="003B3E17" w:rsidRDefault="007A5BAC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Contract application</w:t>
            </w:r>
          </w:p>
          <w:p w14:paraId="038191A4" w14:textId="131A1734" w:rsidR="007A5BAC" w:rsidRDefault="007A5BAC" w:rsidP="007A5BAC">
            <w:pPr>
              <w:pStyle w:val="ListParagraph"/>
              <w:numPr>
                <w:ilvl w:val="0"/>
                <w:numId w:val="4"/>
              </w:num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Swindon – Badbury Park</w:t>
            </w:r>
          </w:p>
          <w:p w14:paraId="27D26E79" w14:textId="72E1E1E9" w:rsidR="00CC27A9" w:rsidRDefault="00CC27A9" w:rsidP="007A5BAC">
            <w:pPr>
              <w:pStyle w:val="ListParagraph"/>
              <w:numPr>
                <w:ilvl w:val="0"/>
                <w:numId w:val="4"/>
              </w:num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Swindon – 2</w:t>
            </w:r>
            <w:r w:rsidRPr="00CC27A9">
              <w:rPr>
                <w:rFonts w:ascii="Arial" w:hAnsi="Arial"/>
                <w:b/>
                <w:vertAlign w:val="superscript"/>
              </w:rPr>
              <w:t>nd</w:t>
            </w:r>
            <w:r>
              <w:rPr>
                <w:rFonts w:ascii="Arial" w:hAnsi="Arial"/>
                <w:b/>
              </w:rPr>
              <w:t xml:space="preserve"> application in Tadpole</w:t>
            </w:r>
          </w:p>
          <w:p w14:paraId="72034890" w14:textId="66200886" w:rsidR="00CC27A9" w:rsidRPr="007A5BAC" w:rsidRDefault="00CC27A9" w:rsidP="007A5BAC">
            <w:pPr>
              <w:pStyle w:val="ListParagraph"/>
              <w:numPr>
                <w:ilvl w:val="0"/>
                <w:numId w:val="4"/>
              </w:num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Easton Day and Night relocation</w:t>
            </w:r>
          </w:p>
        </w:tc>
      </w:tr>
      <w:tr w:rsidR="00B521A8" w:rsidRPr="00036651" w14:paraId="7F5DB456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051FE591" w14:textId="564B3C37" w:rsidR="00B521A8" w:rsidRDefault="00B521A8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B342B7">
              <w:rPr>
                <w:rFonts w:ascii="Arial" w:hAnsi="Arial"/>
                <w:b/>
              </w:rPr>
              <w:t>1:00</w:t>
            </w:r>
          </w:p>
        </w:tc>
        <w:tc>
          <w:tcPr>
            <w:tcW w:w="7620" w:type="dxa"/>
            <w:shd w:val="clear" w:color="auto" w:fill="auto"/>
          </w:tcPr>
          <w:p w14:paraId="33B69ACF" w14:textId="77777777" w:rsidR="00B521A8" w:rsidRDefault="00B521A8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435089" w:rsidRPr="00036651" w14:paraId="5644C9EC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62C37995" w14:textId="01BF2E35" w:rsidR="00435089" w:rsidRDefault="00435089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</w:t>
            </w:r>
            <w:r w:rsidR="00BF7F9A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620" w:type="dxa"/>
            <w:shd w:val="clear" w:color="auto" w:fill="auto"/>
          </w:tcPr>
          <w:p w14:paraId="001C3C5F" w14:textId="5E75076F" w:rsidR="00435089" w:rsidRDefault="00435089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LPC / CPE Constitution</w:t>
            </w:r>
            <w:r w:rsidR="00BF7F9A">
              <w:rPr>
                <w:rFonts w:ascii="Arial" w:hAnsi="Arial"/>
                <w:b/>
              </w:rPr>
              <w:t xml:space="preserve"> – need to complete survey</w:t>
            </w:r>
          </w:p>
        </w:tc>
      </w:tr>
      <w:tr w:rsidR="0099504E" w:rsidRPr="00036651" w14:paraId="7BC6A2C7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15F4E817" w14:textId="4AC54ABE" w:rsidR="0099504E" w:rsidRDefault="0099504E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A257EF">
              <w:rPr>
                <w:rFonts w:ascii="Arial" w:hAnsi="Arial"/>
                <w:b/>
              </w:rPr>
              <w:t>2:</w:t>
            </w:r>
            <w:r w:rsidR="000561E2"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6F7878FE" w14:textId="3909F106" w:rsidR="0099504E" w:rsidRDefault="00424A76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Operations Team update</w:t>
            </w:r>
          </w:p>
        </w:tc>
      </w:tr>
      <w:tr w:rsidR="00B521A8" w:rsidRPr="00036651" w14:paraId="2D65AADD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4960406C" w14:textId="2003CE39" w:rsidR="00B521A8" w:rsidRDefault="00B521A8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B342B7">
              <w:rPr>
                <w:rFonts w:ascii="Arial" w:hAnsi="Arial"/>
                <w:b/>
              </w:rPr>
              <w:t>2:</w:t>
            </w:r>
            <w:r w:rsidR="0078265C">
              <w:rPr>
                <w:rFonts w:ascii="Arial" w:hAnsi="Arial"/>
                <w:b/>
              </w:rPr>
              <w:t>45</w:t>
            </w:r>
          </w:p>
        </w:tc>
        <w:tc>
          <w:tcPr>
            <w:tcW w:w="7620" w:type="dxa"/>
            <w:shd w:val="clear" w:color="auto" w:fill="auto"/>
          </w:tcPr>
          <w:p w14:paraId="0C943944" w14:textId="684E2227" w:rsidR="00B521A8" w:rsidRDefault="0078265C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  <w:tr w:rsidR="00B521A8" w:rsidRPr="00036651" w14:paraId="0C19195B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3058ACDD" w14:textId="356035BC" w:rsidR="00B521A8" w:rsidRDefault="00B521A8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B342B7">
              <w:rPr>
                <w:rFonts w:ascii="Arial" w:hAnsi="Arial"/>
                <w:b/>
              </w:rPr>
              <w:t>3:</w:t>
            </w:r>
            <w:r w:rsidR="0078265C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54EC6630" w14:textId="153F35A5" w:rsidR="00B521A8" w:rsidRDefault="0078265C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Close</w:t>
            </w:r>
          </w:p>
        </w:tc>
      </w:tr>
    </w:tbl>
    <w:p w14:paraId="645BD64D" w14:textId="77777777" w:rsidR="00B521A8" w:rsidRDefault="00B521A8" w:rsidP="00B521A8"/>
    <w:p w14:paraId="323937B1" w14:textId="77777777" w:rsidR="00B521A8" w:rsidRPr="00FB2A34" w:rsidRDefault="00B521A8" w:rsidP="00B521A8">
      <w:pPr>
        <w:jc w:val="center"/>
      </w:pPr>
    </w:p>
    <w:p w14:paraId="41E1E7BB" w14:textId="77777777" w:rsidR="002D6D46" w:rsidRPr="005473EE" w:rsidRDefault="002D6D46" w:rsidP="005473EE"/>
    <w:sectPr w:rsidR="002D6D46" w:rsidRPr="005473EE" w:rsidSect="001C07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304" w:bottom="1701" w:left="737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4CB5D" w14:textId="77777777" w:rsidR="002C2006" w:rsidRDefault="002C2006" w:rsidP="000009E6">
      <w:r>
        <w:separator/>
      </w:r>
    </w:p>
  </w:endnote>
  <w:endnote w:type="continuationSeparator" w:id="0">
    <w:p w14:paraId="19822771" w14:textId="77777777" w:rsidR="002C2006" w:rsidRDefault="002C2006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36B1" w14:textId="77777777" w:rsidR="002477A0" w:rsidRDefault="00C17BF1" w:rsidP="004758C6">
    <w:pPr>
      <w:rPr>
        <w:rFonts w:ascii="DM Sans" w:hAnsi="DM Sans" w:cs="Arial"/>
        <w:color w:val="106B62"/>
        <w:sz w:val="20"/>
        <w:szCs w:val="20"/>
        <w:lang w:eastAsia="en-GB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61824" behindDoc="1" locked="0" layoutInCell="1" allowOverlap="1" wp14:anchorId="526B3CEF" wp14:editId="770D759C">
          <wp:simplePos x="0" y="0"/>
          <wp:positionH relativeFrom="column">
            <wp:posOffset>5145821</wp:posOffset>
          </wp:positionH>
          <wp:positionV relativeFrom="page">
            <wp:posOffset>9535131</wp:posOffset>
          </wp:positionV>
          <wp:extent cx="1928442" cy="1148733"/>
          <wp:effectExtent l="0" t="0" r="2540" b="0"/>
          <wp:wrapNone/>
          <wp:docPr id="1008682434" name="Picture 1008682434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04" cy="115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4217B0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0693B0A7" w14:textId="77777777" w:rsidR="000009E6" w:rsidRPr="00FB03C3" w:rsidRDefault="002477A0" w:rsidP="002477A0">
    <w:pPr>
      <w:rPr>
        <w:rFonts w:ascii="DM Sans" w:hAnsi="DM Sans"/>
        <w:color w:val="0072CE" w:themeColor="text1"/>
        <w:sz w:val="20"/>
        <w:szCs w:val="20"/>
      </w:rPr>
    </w:pPr>
    <w:r w:rsidRPr="00FB03C3">
      <w:rPr>
        <w:rFonts w:ascii="DM Sans" w:hAnsi="DM Sans" w:cs="Arial"/>
        <w:color w:val="0072CE" w:themeColor="text1"/>
        <w:sz w:val="20"/>
        <w:szCs w:val="20"/>
        <w:lang w:eastAsia="en-GB"/>
      </w:rPr>
      <w:t xml:space="preserve">Community Pharmacy </w:t>
    </w:r>
    <w:r w:rsidR="00C17BF1" w:rsidRPr="00C17BF1">
      <w:rPr>
        <w:rFonts w:ascii="DM Sans" w:hAnsi="DM Sans" w:cs="Arial"/>
        <w:color w:val="FF652C"/>
        <w:sz w:val="20"/>
        <w:szCs w:val="20"/>
        <w:lang w:eastAsia="en-GB"/>
      </w:rPr>
      <w:t>Avon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AB4D" w14:textId="77777777" w:rsidR="000C1796" w:rsidRDefault="00C17BF1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53EBFFB2" wp14:editId="1FBD3CB0">
          <wp:simplePos x="0" y="0"/>
          <wp:positionH relativeFrom="column">
            <wp:posOffset>4441284</wp:posOffset>
          </wp:positionH>
          <wp:positionV relativeFrom="page">
            <wp:posOffset>9100810</wp:posOffset>
          </wp:positionV>
          <wp:extent cx="2648684" cy="1577766"/>
          <wp:effectExtent l="0" t="0" r="5715" b="0"/>
          <wp:wrapNone/>
          <wp:docPr id="1047138761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867" cy="1601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607854" w14:textId="2CB8F4A2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75F4E057" w14:textId="791DE24B" w:rsidR="00687877" w:rsidRPr="00687877" w:rsidRDefault="0056293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Office.</w:t>
    </w:r>
    <w:r w:rsidR="00320782">
      <w:rPr>
        <w:rFonts w:ascii="DM Sans" w:hAnsi="DM Sans"/>
        <w:color w:val="0072CE" w:themeColor="text1"/>
        <w:sz w:val="20"/>
        <w:szCs w:val="20"/>
      </w:rPr>
      <w:t>cpaw</w:t>
    </w:r>
    <w:r w:rsidR="00687877" w:rsidRPr="002E2173">
      <w:rPr>
        <w:rFonts w:ascii="DM Sans" w:hAnsi="DM Sans"/>
        <w:color w:val="0072CE" w:themeColor="text1"/>
        <w:sz w:val="20"/>
        <w:szCs w:val="20"/>
      </w:rPr>
      <w:t>@</w:t>
    </w:r>
    <w:r w:rsidR="004F794C">
      <w:rPr>
        <w:rFonts w:ascii="DM Sans" w:hAnsi="DM Sans"/>
        <w:color w:val="0072CE" w:themeColor="text1"/>
        <w:sz w:val="20"/>
        <w:szCs w:val="20"/>
      </w:rPr>
      <w:t>gmail.com</w:t>
    </w:r>
  </w:p>
  <w:p w14:paraId="566769B5" w14:textId="77777777" w:rsidR="000009E6" w:rsidRPr="000C1796" w:rsidRDefault="00320782" w:rsidP="004F794C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hyperlink r:id="rId2" w:history="1">
      <w:r>
        <w:rPr>
          <w:rStyle w:val="Hyperlink"/>
          <w:rFonts w:ascii="DM Sans" w:hAnsi="DM Sans"/>
          <w:b/>
          <w:bCs/>
          <w:sz w:val="20"/>
          <w:szCs w:val="20"/>
        </w:rPr>
        <w:t>https://avonwilts.communitypharmacy.org.uk/</w:t>
      </w:r>
    </w:hyperlink>
    <w:r w:rsidR="004F794C">
      <w:rPr>
        <w:rFonts w:ascii="DM Sans" w:hAnsi="DM Sans"/>
        <w:b/>
        <w:bCs/>
        <w:color w:val="0072CE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31244" w14:textId="77777777" w:rsidR="002C2006" w:rsidRDefault="002C2006" w:rsidP="000009E6">
      <w:r>
        <w:separator/>
      </w:r>
    </w:p>
  </w:footnote>
  <w:footnote w:type="continuationSeparator" w:id="0">
    <w:p w14:paraId="5413F516" w14:textId="77777777" w:rsidR="002C2006" w:rsidRDefault="002C2006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4C29" w14:textId="77777777" w:rsidR="00C17BF1" w:rsidRPr="00C17BF1" w:rsidRDefault="00C17BF1" w:rsidP="00C17BF1">
    <w:pPr>
      <w:pStyle w:val="Header"/>
    </w:pPr>
    <w:r>
      <w:rPr>
        <w:noProof/>
      </w:rPr>
      <w:drawing>
        <wp:inline distT="0" distB="0" distL="0" distR="0" wp14:anchorId="46E1F536" wp14:editId="6588F6A6">
          <wp:extent cx="1955800" cy="596900"/>
          <wp:effectExtent l="0" t="0" r="0" b="0"/>
          <wp:docPr id="1478205981" name="Picture 1478205981" descr="A blue and orang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5669" name="Picture 2" descr="A blue and orang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2773" w14:textId="77777777" w:rsidR="00736A64" w:rsidRDefault="00320782">
    <w:pPr>
      <w:pStyle w:val="Header"/>
    </w:pPr>
    <w:r>
      <w:rPr>
        <w:noProof/>
      </w:rPr>
      <w:drawing>
        <wp:inline distT="0" distB="0" distL="0" distR="0" wp14:anchorId="5A65EB3D" wp14:editId="12FE6FE2">
          <wp:extent cx="2305455" cy="759444"/>
          <wp:effectExtent l="0" t="0" r="0" b="3175"/>
          <wp:docPr id="3355367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536731" name="Picture 3355367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202" cy="768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7BF1">
      <w:rPr>
        <w:noProof/>
      </w:rPr>
      <w:drawing>
        <wp:anchor distT="0" distB="0" distL="114300" distR="114300" simplePos="0" relativeHeight="251657728" behindDoc="1" locked="0" layoutInCell="1" allowOverlap="1" wp14:anchorId="4616FA15" wp14:editId="7A84CE51">
          <wp:simplePos x="0" y="0"/>
          <wp:positionH relativeFrom="column">
            <wp:posOffset>5123336</wp:posOffset>
          </wp:positionH>
          <wp:positionV relativeFrom="page">
            <wp:posOffset>0</wp:posOffset>
          </wp:positionV>
          <wp:extent cx="1981877" cy="1527305"/>
          <wp:effectExtent l="0" t="0" r="0" b="0"/>
          <wp:wrapNone/>
          <wp:docPr id="1756711277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271" cy="1544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63167"/>
    <w:multiLevelType w:val="hybridMultilevel"/>
    <w:tmpl w:val="ED66E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8013">
    <w:abstractNumId w:val="3"/>
  </w:num>
  <w:num w:numId="2" w16cid:durableId="1424570210">
    <w:abstractNumId w:val="0"/>
  </w:num>
  <w:num w:numId="3" w16cid:durableId="1800537288">
    <w:abstractNumId w:val="1"/>
  </w:num>
  <w:num w:numId="4" w16cid:durableId="2141415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A8"/>
    <w:rsid w:val="000009E6"/>
    <w:rsid w:val="00003778"/>
    <w:rsid w:val="0000759D"/>
    <w:rsid w:val="00010241"/>
    <w:rsid w:val="00013147"/>
    <w:rsid w:val="000209AA"/>
    <w:rsid w:val="000561E2"/>
    <w:rsid w:val="00065756"/>
    <w:rsid w:val="000A7FF3"/>
    <w:rsid w:val="000C1796"/>
    <w:rsid w:val="000D6DEF"/>
    <w:rsid w:val="00103A43"/>
    <w:rsid w:val="00106EC3"/>
    <w:rsid w:val="00171C16"/>
    <w:rsid w:val="001C077C"/>
    <w:rsid w:val="00230434"/>
    <w:rsid w:val="002477A0"/>
    <w:rsid w:val="00253627"/>
    <w:rsid w:val="00276DE9"/>
    <w:rsid w:val="002C2006"/>
    <w:rsid w:val="002D6D46"/>
    <w:rsid w:val="002E2173"/>
    <w:rsid w:val="00320782"/>
    <w:rsid w:val="003236DD"/>
    <w:rsid w:val="0032520D"/>
    <w:rsid w:val="00355927"/>
    <w:rsid w:val="0036157E"/>
    <w:rsid w:val="00370782"/>
    <w:rsid w:val="003B3E17"/>
    <w:rsid w:val="003B65CB"/>
    <w:rsid w:val="003C0C2F"/>
    <w:rsid w:val="003D440E"/>
    <w:rsid w:val="004027E8"/>
    <w:rsid w:val="00411290"/>
    <w:rsid w:val="00424A76"/>
    <w:rsid w:val="00435089"/>
    <w:rsid w:val="00437546"/>
    <w:rsid w:val="00461C73"/>
    <w:rsid w:val="004635D5"/>
    <w:rsid w:val="00471AD6"/>
    <w:rsid w:val="004758C6"/>
    <w:rsid w:val="004924F9"/>
    <w:rsid w:val="004D2774"/>
    <w:rsid w:val="004F794C"/>
    <w:rsid w:val="005473EE"/>
    <w:rsid w:val="005556B0"/>
    <w:rsid w:val="00561D47"/>
    <w:rsid w:val="00562936"/>
    <w:rsid w:val="005823A9"/>
    <w:rsid w:val="005878E7"/>
    <w:rsid w:val="00587A9D"/>
    <w:rsid w:val="005C2DDF"/>
    <w:rsid w:val="005D5DB2"/>
    <w:rsid w:val="005E2D40"/>
    <w:rsid w:val="005F0D87"/>
    <w:rsid w:val="00606415"/>
    <w:rsid w:val="00610318"/>
    <w:rsid w:val="00612BAA"/>
    <w:rsid w:val="00666A11"/>
    <w:rsid w:val="00673013"/>
    <w:rsid w:val="00687877"/>
    <w:rsid w:val="00691249"/>
    <w:rsid w:val="006C640A"/>
    <w:rsid w:val="006D5110"/>
    <w:rsid w:val="006E5E9A"/>
    <w:rsid w:val="006E6034"/>
    <w:rsid w:val="00716EAC"/>
    <w:rsid w:val="00736A64"/>
    <w:rsid w:val="0078265C"/>
    <w:rsid w:val="007A0C22"/>
    <w:rsid w:val="007A5BAC"/>
    <w:rsid w:val="007B1555"/>
    <w:rsid w:val="007C2334"/>
    <w:rsid w:val="007E049C"/>
    <w:rsid w:val="007E7CFF"/>
    <w:rsid w:val="00830199"/>
    <w:rsid w:val="00851421"/>
    <w:rsid w:val="008B4533"/>
    <w:rsid w:val="00917A02"/>
    <w:rsid w:val="00975BC3"/>
    <w:rsid w:val="0099504E"/>
    <w:rsid w:val="009A7F9B"/>
    <w:rsid w:val="009B0719"/>
    <w:rsid w:val="009D3320"/>
    <w:rsid w:val="00A254D2"/>
    <w:rsid w:val="00A257EF"/>
    <w:rsid w:val="00A35B9A"/>
    <w:rsid w:val="00A51790"/>
    <w:rsid w:val="00A6040C"/>
    <w:rsid w:val="00AB598B"/>
    <w:rsid w:val="00AB6203"/>
    <w:rsid w:val="00AE2422"/>
    <w:rsid w:val="00B02B4D"/>
    <w:rsid w:val="00B161D7"/>
    <w:rsid w:val="00B275ED"/>
    <w:rsid w:val="00B342B7"/>
    <w:rsid w:val="00B521A8"/>
    <w:rsid w:val="00B64AB6"/>
    <w:rsid w:val="00BD4DCB"/>
    <w:rsid w:val="00BF0CF2"/>
    <w:rsid w:val="00BF7F9A"/>
    <w:rsid w:val="00C07AC4"/>
    <w:rsid w:val="00C17BF1"/>
    <w:rsid w:val="00C81D6D"/>
    <w:rsid w:val="00C97FEA"/>
    <w:rsid w:val="00CA51C7"/>
    <w:rsid w:val="00CC27A9"/>
    <w:rsid w:val="00CF25F8"/>
    <w:rsid w:val="00D3022F"/>
    <w:rsid w:val="00D35CD9"/>
    <w:rsid w:val="00D808F5"/>
    <w:rsid w:val="00DA16DD"/>
    <w:rsid w:val="00DB50D1"/>
    <w:rsid w:val="00DC7FE4"/>
    <w:rsid w:val="00DE6253"/>
    <w:rsid w:val="00E03D2E"/>
    <w:rsid w:val="00E10375"/>
    <w:rsid w:val="00E2576C"/>
    <w:rsid w:val="00E87627"/>
    <w:rsid w:val="00EB3774"/>
    <w:rsid w:val="00EC2456"/>
    <w:rsid w:val="00ED355B"/>
    <w:rsid w:val="00ED51AC"/>
    <w:rsid w:val="00F0463B"/>
    <w:rsid w:val="00F170E9"/>
    <w:rsid w:val="00F430EF"/>
    <w:rsid w:val="00FB03C3"/>
    <w:rsid w:val="00FC78A0"/>
    <w:rsid w:val="00FD2434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D767A"/>
  <w15:chartTrackingRefBased/>
  <w15:docId w15:val="{C70E9E87-7C50-934D-A3B8-1736027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1A8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7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von.communitypharmacy.org.uk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chardbrown/Library/Group%20Containers/UBF8T346G9.Office/User%20Content.localized/Templates.localized/CPAW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CPAW.dotx</Template>
  <TotalTime>13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Richard Brown</cp:lastModifiedBy>
  <cp:revision>8</cp:revision>
  <dcterms:created xsi:type="dcterms:W3CDTF">2025-05-29T10:12:00Z</dcterms:created>
  <dcterms:modified xsi:type="dcterms:W3CDTF">2025-06-13T13:08:00Z</dcterms:modified>
</cp:coreProperties>
</file>