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B35F" w14:textId="113B7010" w:rsidR="00B521A8" w:rsidRPr="00B65B55" w:rsidRDefault="00B521A8" w:rsidP="00B521A8">
      <w:pPr>
        <w:jc w:val="center"/>
        <w:rPr>
          <w:rFonts w:cstheme="minorHAnsi"/>
          <w:b/>
        </w:rPr>
      </w:pPr>
      <w:bookmarkStart w:id="0" w:name="_GoBack"/>
      <w:bookmarkEnd w:id="0"/>
      <w:r w:rsidRPr="00B65B55">
        <w:rPr>
          <w:rFonts w:cstheme="minorHAnsi"/>
          <w:b/>
        </w:rPr>
        <w:t>Agenda For the Meeting of Community Pharmacy Avon and Wiltshire</w:t>
      </w:r>
    </w:p>
    <w:p w14:paraId="47CD08E5" w14:textId="77777777" w:rsidR="00B521A8" w:rsidRPr="00B65B55" w:rsidRDefault="00B521A8" w:rsidP="00B521A8">
      <w:pPr>
        <w:jc w:val="center"/>
        <w:rPr>
          <w:rFonts w:cstheme="minorHAnsi"/>
          <w:b/>
        </w:rPr>
      </w:pPr>
    </w:p>
    <w:p w14:paraId="1FDB1AAD" w14:textId="3D946EAD" w:rsidR="00B521A8" w:rsidRPr="00B65B55" w:rsidRDefault="00B521A8" w:rsidP="00B521A8">
      <w:pPr>
        <w:jc w:val="center"/>
        <w:rPr>
          <w:rFonts w:cstheme="minorHAnsi"/>
        </w:rPr>
      </w:pPr>
      <w:r w:rsidRPr="00B65B55">
        <w:rPr>
          <w:rFonts w:cstheme="minorHAnsi"/>
        </w:rPr>
        <w:t xml:space="preserve">Wednesday </w:t>
      </w:r>
      <w:r w:rsidR="009474CC" w:rsidRPr="00B65B55">
        <w:rPr>
          <w:rFonts w:cstheme="minorHAnsi"/>
        </w:rPr>
        <w:t>17</w:t>
      </w:r>
      <w:r w:rsidR="009474CC" w:rsidRPr="00B65B55">
        <w:rPr>
          <w:rFonts w:cstheme="minorHAnsi"/>
          <w:vertAlign w:val="superscript"/>
        </w:rPr>
        <w:t>th</w:t>
      </w:r>
      <w:r w:rsidR="009474CC" w:rsidRPr="00B65B55">
        <w:rPr>
          <w:rFonts w:cstheme="minorHAnsi"/>
        </w:rPr>
        <w:t xml:space="preserve"> September</w:t>
      </w:r>
      <w:r w:rsidR="00D35CD9" w:rsidRPr="00B65B55">
        <w:rPr>
          <w:rFonts w:cstheme="minorHAnsi"/>
        </w:rPr>
        <w:t xml:space="preserve"> </w:t>
      </w:r>
      <w:r w:rsidRPr="00B65B55">
        <w:rPr>
          <w:rFonts w:cstheme="minorHAnsi"/>
        </w:rPr>
        <w:t>2025</w:t>
      </w:r>
    </w:p>
    <w:p w14:paraId="339B1E63" w14:textId="5178120B" w:rsidR="00B521A8" w:rsidRPr="00B65B55" w:rsidRDefault="00B521A8" w:rsidP="00562936">
      <w:pPr>
        <w:jc w:val="center"/>
        <w:rPr>
          <w:rFonts w:cstheme="minorHAnsi"/>
        </w:rPr>
      </w:pPr>
      <w:r w:rsidRPr="00B65B55">
        <w:rPr>
          <w:rFonts w:cstheme="minorHAnsi"/>
        </w:rPr>
        <w:t>0</w:t>
      </w:r>
      <w:r w:rsidR="00D35CD9" w:rsidRPr="00B65B55">
        <w:rPr>
          <w:rFonts w:cstheme="minorHAnsi"/>
        </w:rPr>
        <w:t>9</w:t>
      </w:r>
      <w:r w:rsidR="0099504E" w:rsidRPr="00B65B55">
        <w:rPr>
          <w:rFonts w:cstheme="minorHAnsi"/>
        </w:rPr>
        <w:t>:</w:t>
      </w:r>
      <w:r w:rsidR="00A257EF" w:rsidRPr="00B65B55">
        <w:rPr>
          <w:rFonts w:cstheme="minorHAnsi"/>
        </w:rPr>
        <w:t>3</w:t>
      </w:r>
      <w:r w:rsidR="0099504E" w:rsidRPr="00B65B55">
        <w:rPr>
          <w:rFonts w:cstheme="minorHAnsi"/>
        </w:rPr>
        <w:t>0</w:t>
      </w:r>
      <w:r w:rsidRPr="00B65B55">
        <w:rPr>
          <w:rFonts w:cstheme="minorHAnsi"/>
        </w:rPr>
        <w:t xml:space="preserve"> – 1</w:t>
      </w:r>
      <w:r w:rsidR="00562936" w:rsidRPr="00B65B55">
        <w:rPr>
          <w:rFonts w:cstheme="minorHAnsi"/>
        </w:rPr>
        <w:t>6</w:t>
      </w:r>
      <w:r w:rsidRPr="00B65B55">
        <w:rPr>
          <w:rFonts w:cstheme="minorHAnsi"/>
        </w:rPr>
        <w:t>:</w:t>
      </w:r>
      <w:r w:rsidR="00562936" w:rsidRPr="00B65B55">
        <w:rPr>
          <w:rFonts w:cstheme="minorHAnsi"/>
        </w:rPr>
        <w:t>3</w:t>
      </w:r>
      <w:r w:rsidRPr="00B65B55">
        <w:rPr>
          <w:rFonts w:cstheme="minorHAnsi"/>
        </w:rPr>
        <w:t>0</w:t>
      </w:r>
      <w:r w:rsidR="00562936" w:rsidRPr="00B65B55">
        <w:rPr>
          <w:rFonts w:cstheme="minorHAnsi"/>
        </w:rPr>
        <w:t xml:space="preserve">  (Timings subject to change)</w:t>
      </w:r>
    </w:p>
    <w:p w14:paraId="34CAE537" w14:textId="253C2281" w:rsidR="0036157E" w:rsidRPr="00B65B55" w:rsidRDefault="009474CC" w:rsidP="00776AEA">
      <w:pPr>
        <w:jc w:val="center"/>
        <w:rPr>
          <w:rFonts w:cstheme="minorHAnsi"/>
        </w:rPr>
      </w:pPr>
      <w:r w:rsidRPr="00B65B55">
        <w:rPr>
          <w:rFonts w:cstheme="minorHAnsi"/>
        </w:rPr>
        <w:t>Avon LMC - Bristol</w:t>
      </w: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101"/>
      </w:tblGrid>
      <w:tr w:rsidR="00B521A8" w:rsidRPr="00B65B55" w14:paraId="151DD3A8" w14:textId="77777777" w:rsidTr="00776AEA">
        <w:trPr>
          <w:trHeight w:val="567"/>
        </w:trPr>
        <w:tc>
          <w:tcPr>
            <w:tcW w:w="1214" w:type="dxa"/>
          </w:tcPr>
          <w:p w14:paraId="0FECDFDF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9101" w:type="dxa"/>
          </w:tcPr>
          <w:p w14:paraId="0D551BF2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B65B55" w14:paraId="6170DEFF" w14:textId="77777777" w:rsidTr="00776AEA">
        <w:trPr>
          <w:trHeight w:val="567"/>
        </w:trPr>
        <w:tc>
          <w:tcPr>
            <w:tcW w:w="1214" w:type="dxa"/>
          </w:tcPr>
          <w:p w14:paraId="124A5207" w14:textId="085331D9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9:00</w:t>
            </w:r>
          </w:p>
        </w:tc>
        <w:tc>
          <w:tcPr>
            <w:tcW w:w="9101" w:type="dxa"/>
          </w:tcPr>
          <w:p w14:paraId="4839835A" w14:textId="30F37D88" w:rsidR="00B521A8" w:rsidRPr="00B65B55" w:rsidRDefault="00D35CD9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Coffee</w:t>
            </w:r>
          </w:p>
        </w:tc>
      </w:tr>
      <w:tr w:rsidR="00B23DDE" w:rsidRPr="00B65B55" w14:paraId="4929AEA3" w14:textId="77777777" w:rsidTr="00776AEA">
        <w:trPr>
          <w:trHeight w:val="567"/>
        </w:trPr>
        <w:tc>
          <w:tcPr>
            <w:tcW w:w="1214" w:type="dxa"/>
          </w:tcPr>
          <w:p w14:paraId="190E7689" w14:textId="42544C45" w:rsidR="00B23DDE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9:30</w:t>
            </w:r>
          </w:p>
        </w:tc>
        <w:tc>
          <w:tcPr>
            <w:tcW w:w="9101" w:type="dxa"/>
          </w:tcPr>
          <w:p w14:paraId="5AE61E6A" w14:textId="61553D5A" w:rsidR="00B23DDE" w:rsidRPr="00B65B55" w:rsidRDefault="00B23DDE" w:rsidP="00437546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 Sponsor – Amy Gates, Kora Healthcare</w:t>
            </w:r>
          </w:p>
        </w:tc>
      </w:tr>
      <w:tr w:rsidR="00437546" w:rsidRPr="00B65B55" w14:paraId="537B5D3A" w14:textId="77777777" w:rsidTr="00776AEA">
        <w:trPr>
          <w:trHeight w:val="567"/>
        </w:trPr>
        <w:tc>
          <w:tcPr>
            <w:tcW w:w="1214" w:type="dxa"/>
          </w:tcPr>
          <w:p w14:paraId="10D5896C" w14:textId="56047464" w:rsidR="00437546" w:rsidRPr="00B65B55" w:rsidRDefault="00437546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9:</w:t>
            </w:r>
            <w:r w:rsidR="00B23DDE">
              <w:rPr>
                <w:rFonts w:cstheme="minorHAnsi"/>
                <w:b/>
              </w:rPr>
              <w:t>45</w:t>
            </w:r>
          </w:p>
        </w:tc>
        <w:tc>
          <w:tcPr>
            <w:tcW w:w="9101" w:type="dxa"/>
          </w:tcPr>
          <w:p w14:paraId="537146AB" w14:textId="77777777" w:rsidR="00437546" w:rsidRPr="00B65B55" w:rsidRDefault="00437546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Welcome and introductions</w:t>
            </w:r>
          </w:p>
          <w:p w14:paraId="4DA58031" w14:textId="0E43C12C" w:rsidR="00437546" w:rsidRDefault="00437546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CCA Report</w:t>
            </w:r>
            <w:r w:rsidR="00B23DDE">
              <w:rPr>
                <w:rFonts w:cstheme="minorHAnsi"/>
                <w:b/>
              </w:rPr>
              <w:t xml:space="preserve">, </w:t>
            </w:r>
            <w:r w:rsidRPr="00B65B55">
              <w:rPr>
                <w:rFonts w:cstheme="minorHAnsi"/>
                <w:b/>
              </w:rPr>
              <w:t>Declarations of interest</w:t>
            </w:r>
          </w:p>
          <w:p w14:paraId="6B05AAEE" w14:textId="6133B0AA" w:rsidR="00B23DDE" w:rsidRPr="00B65B55" w:rsidRDefault="00B23DDE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Review and sign off previous minutes</w:t>
            </w:r>
          </w:p>
        </w:tc>
      </w:tr>
      <w:tr w:rsidR="00B521A8" w:rsidRPr="00B65B55" w14:paraId="2B0B1FF1" w14:textId="77777777" w:rsidTr="00776AEA">
        <w:trPr>
          <w:trHeight w:val="567"/>
        </w:trPr>
        <w:tc>
          <w:tcPr>
            <w:tcW w:w="1214" w:type="dxa"/>
          </w:tcPr>
          <w:p w14:paraId="4227CB88" w14:textId="1F9D086E" w:rsidR="00B521A8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10:00</w:t>
            </w:r>
          </w:p>
        </w:tc>
        <w:tc>
          <w:tcPr>
            <w:tcW w:w="9101" w:type="dxa"/>
          </w:tcPr>
          <w:p w14:paraId="7BE7AEF7" w14:textId="77777777" w:rsidR="00B521A8" w:rsidRDefault="0036157E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Treasurers update including bank account</w:t>
            </w:r>
            <w:r w:rsidR="00776AEA">
              <w:rPr>
                <w:rFonts w:cstheme="minorHAnsi"/>
                <w:b/>
              </w:rPr>
              <w:t xml:space="preserve"> update</w:t>
            </w:r>
          </w:p>
          <w:p w14:paraId="0BB7F3A8" w14:textId="1893D2BE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Sign off CP Avon and CP Swindon and Wilts accounts to allow the </w:t>
            </w:r>
            <w:proofErr w:type="spellStart"/>
            <w:r>
              <w:rPr>
                <w:rFonts w:cstheme="minorHAnsi"/>
                <w:b/>
              </w:rPr>
              <w:t>set up</w:t>
            </w:r>
            <w:proofErr w:type="spellEnd"/>
            <w:r>
              <w:rPr>
                <w:rFonts w:cstheme="minorHAnsi"/>
                <w:b/>
              </w:rPr>
              <w:t xml:space="preserve"> of the AGM</w:t>
            </w:r>
          </w:p>
        </w:tc>
      </w:tr>
      <w:tr w:rsidR="00B521A8" w:rsidRPr="00B65B55" w14:paraId="3F4CECA9" w14:textId="77777777" w:rsidTr="00776AEA">
        <w:trPr>
          <w:trHeight w:val="567"/>
        </w:trPr>
        <w:tc>
          <w:tcPr>
            <w:tcW w:w="1214" w:type="dxa"/>
          </w:tcPr>
          <w:p w14:paraId="64D524F5" w14:textId="0A535C95" w:rsidR="00B521A8" w:rsidRPr="00B65B55" w:rsidRDefault="00A257EF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10:</w:t>
            </w:r>
            <w:r w:rsidR="00776AEA">
              <w:rPr>
                <w:rFonts w:cstheme="minorHAnsi"/>
                <w:b/>
              </w:rPr>
              <w:t>30</w:t>
            </w:r>
          </w:p>
        </w:tc>
        <w:tc>
          <w:tcPr>
            <w:tcW w:w="9101" w:type="dxa"/>
          </w:tcPr>
          <w:p w14:paraId="5FF7C4FC" w14:textId="574654B4" w:rsidR="00B521A8" w:rsidRPr="00B65B55" w:rsidRDefault="003B3E1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Business Performance update</w:t>
            </w:r>
          </w:p>
        </w:tc>
      </w:tr>
      <w:tr w:rsidR="003B3E17" w:rsidRPr="00B65B55" w14:paraId="0303AEBB" w14:textId="77777777" w:rsidTr="00776AEA">
        <w:trPr>
          <w:trHeight w:val="567"/>
        </w:trPr>
        <w:tc>
          <w:tcPr>
            <w:tcW w:w="1214" w:type="dxa"/>
          </w:tcPr>
          <w:p w14:paraId="6A2A40C2" w14:textId="67088D49" w:rsidR="003B3E17" w:rsidRPr="00B65B55" w:rsidRDefault="003B3E1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10:</w:t>
            </w:r>
            <w:r w:rsidR="00776AEA">
              <w:rPr>
                <w:rFonts w:cstheme="minorHAnsi"/>
                <w:b/>
              </w:rPr>
              <w:t>40</w:t>
            </w:r>
          </w:p>
        </w:tc>
        <w:tc>
          <w:tcPr>
            <w:tcW w:w="9101" w:type="dxa"/>
          </w:tcPr>
          <w:p w14:paraId="72034890" w14:textId="2C85B300" w:rsidR="003B3E17" w:rsidRPr="00B65B55" w:rsidRDefault="00D910C9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Pharmacy Contracts</w:t>
            </w:r>
            <w:r w:rsidR="0075758B" w:rsidRPr="00B65B55">
              <w:rPr>
                <w:rFonts w:cstheme="minorHAnsi"/>
                <w:b/>
              </w:rPr>
              <w:t xml:space="preserve"> </w:t>
            </w:r>
            <w:r w:rsidR="00B65B55" w:rsidRPr="00B65B55">
              <w:rPr>
                <w:rFonts w:cstheme="minorHAnsi"/>
                <w:b/>
              </w:rPr>
              <w:t>–</w:t>
            </w:r>
            <w:r w:rsidR="0075758B" w:rsidRPr="00B65B55">
              <w:rPr>
                <w:rFonts w:cstheme="minorHAnsi"/>
                <w:b/>
              </w:rPr>
              <w:t xml:space="preserve"> Touts</w:t>
            </w:r>
            <w:r w:rsidR="00B65B55" w:rsidRPr="00B65B55">
              <w:rPr>
                <w:rFonts w:cstheme="minorHAnsi"/>
                <w:b/>
              </w:rPr>
              <w:t xml:space="preserve"> application for Portishead</w:t>
            </w:r>
          </w:p>
        </w:tc>
      </w:tr>
      <w:tr w:rsidR="00B521A8" w:rsidRPr="00B65B55" w14:paraId="7F5DB456" w14:textId="77777777" w:rsidTr="00776AEA">
        <w:trPr>
          <w:trHeight w:val="567"/>
        </w:trPr>
        <w:tc>
          <w:tcPr>
            <w:tcW w:w="1214" w:type="dxa"/>
          </w:tcPr>
          <w:p w14:paraId="051FE591" w14:textId="564B3C37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1:00</w:t>
            </w:r>
          </w:p>
        </w:tc>
        <w:tc>
          <w:tcPr>
            <w:tcW w:w="9101" w:type="dxa"/>
          </w:tcPr>
          <w:p w14:paraId="33B69ACF" w14:textId="77777777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Coffee</w:t>
            </w:r>
          </w:p>
        </w:tc>
      </w:tr>
      <w:tr w:rsidR="00A257EF" w:rsidRPr="00B65B55" w14:paraId="0C625284" w14:textId="77777777" w:rsidTr="00776AEA">
        <w:trPr>
          <w:trHeight w:val="567"/>
        </w:trPr>
        <w:tc>
          <w:tcPr>
            <w:tcW w:w="1214" w:type="dxa"/>
          </w:tcPr>
          <w:p w14:paraId="1E6D41E6" w14:textId="76F71660" w:rsidR="00A257EF" w:rsidRPr="00B65B55" w:rsidRDefault="00A257EF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11:30</w:t>
            </w:r>
          </w:p>
        </w:tc>
        <w:tc>
          <w:tcPr>
            <w:tcW w:w="9101" w:type="dxa"/>
          </w:tcPr>
          <w:p w14:paraId="6085E9AC" w14:textId="7C998567" w:rsidR="00A257EF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Update on PCN Leads and Contraception Activity</w:t>
            </w:r>
          </w:p>
        </w:tc>
      </w:tr>
      <w:tr w:rsidR="0099504E" w:rsidRPr="00B65B55" w14:paraId="7BC6A2C7" w14:textId="77777777" w:rsidTr="00776AEA">
        <w:trPr>
          <w:trHeight w:val="567"/>
        </w:trPr>
        <w:tc>
          <w:tcPr>
            <w:tcW w:w="1214" w:type="dxa"/>
          </w:tcPr>
          <w:p w14:paraId="15F4E817" w14:textId="430C10D6" w:rsidR="0099504E" w:rsidRPr="00B65B55" w:rsidRDefault="0099504E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A257EF" w:rsidRPr="00B65B55">
              <w:rPr>
                <w:rFonts w:cstheme="minorHAnsi"/>
                <w:b/>
              </w:rPr>
              <w:t>2:00</w:t>
            </w:r>
          </w:p>
        </w:tc>
        <w:tc>
          <w:tcPr>
            <w:tcW w:w="9101" w:type="dxa"/>
          </w:tcPr>
          <w:p w14:paraId="6F7878FE" w14:textId="6AB65179" w:rsidR="0099504E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Contractor challenges</w:t>
            </w:r>
          </w:p>
        </w:tc>
      </w:tr>
      <w:tr w:rsidR="00B521A8" w:rsidRPr="00B65B55" w14:paraId="2D65AADD" w14:textId="77777777" w:rsidTr="00776AEA">
        <w:trPr>
          <w:trHeight w:val="567"/>
        </w:trPr>
        <w:tc>
          <w:tcPr>
            <w:tcW w:w="1214" w:type="dxa"/>
          </w:tcPr>
          <w:p w14:paraId="4960406C" w14:textId="5937733F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2:30</w:t>
            </w:r>
          </w:p>
        </w:tc>
        <w:tc>
          <w:tcPr>
            <w:tcW w:w="9101" w:type="dxa"/>
          </w:tcPr>
          <w:p w14:paraId="0C943944" w14:textId="2EA3F086" w:rsidR="00B521A8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Lunch</w:t>
            </w:r>
          </w:p>
        </w:tc>
      </w:tr>
      <w:tr w:rsidR="00B521A8" w:rsidRPr="00B65B55" w14:paraId="0C19195B" w14:textId="77777777" w:rsidTr="00776AEA">
        <w:trPr>
          <w:trHeight w:val="567"/>
        </w:trPr>
        <w:tc>
          <w:tcPr>
            <w:tcW w:w="1214" w:type="dxa"/>
          </w:tcPr>
          <w:p w14:paraId="3058ACDD" w14:textId="713AA256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3:15</w:t>
            </w:r>
          </w:p>
        </w:tc>
        <w:tc>
          <w:tcPr>
            <w:tcW w:w="9101" w:type="dxa"/>
          </w:tcPr>
          <w:p w14:paraId="54EC6630" w14:textId="0CA04855" w:rsidR="00B521A8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Local Authority Contracts</w:t>
            </w:r>
          </w:p>
        </w:tc>
      </w:tr>
      <w:tr w:rsidR="00DF6B96" w:rsidRPr="00B65B55" w14:paraId="36EBE005" w14:textId="77777777" w:rsidTr="00776AEA">
        <w:trPr>
          <w:trHeight w:val="567"/>
        </w:trPr>
        <w:tc>
          <w:tcPr>
            <w:tcW w:w="1214" w:type="dxa"/>
          </w:tcPr>
          <w:p w14:paraId="1A18D349" w14:textId="71AFA2CD" w:rsidR="00DF6B96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</w:tc>
        <w:tc>
          <w:tcPr>
            <w:tcW w:w="9101" w:type="dxa"/>
          </w:tcPr>
          <w:p w14:paraId="456E637F" w14:textId="165E9472" w:rsidR="00DF6B96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Weight Management Services – Future NHS Commissioning </w:t>
            </w:r>
          </w:p>
        </w:tc>
      </w:tr>
      <w:tr w:rsidR="004B4978" w:rsidRPr="00B65B55" w14:paraId="741A6265" w14:textId="77777777" w:rsidTr="00776AEA">
        <w:trPr>
          <w:trHeight w:val="567"/>
        </w:trPr>
        <w:tc>
          <w:tcPr>
            <w:tcW w:w="1214" w:type="dxa"/>
          </w:tcPr>
          <w:p w14:paraId="5A2DC9B4" w14:textId="2B42E4AB" w:rsidR="004B4978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14:15</w:t>
            </w:r>
          </w:p>
        </w:tc>
        <w:tc>
          <w:tcPr>
            <w:tcW w:w="9101" w:type="dxa"/>
          </w:tcPr>
          <w:p w14:paraId="299FD77B" w14:textId="00FF17D2" w:rsidR="004B4978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Independent Prescribing (both workforce and NHS Pathfinder)</w:t>
            </w:r>
          </w:p>
        </w:tc>
      </w:tr>
      <w:tr w:rsidR="00776AEA" w:rsidRPr="00B65B55" w14:paraId="5F32C446" w14:textId="77777777" w:rsidTr="00776AEA">
        <w:trPr>
          <w:trHeight w:val="567"/>
        </w:trPr>
        <w:tc>
          <w:tcPr>
            <w:tcW w:w="1214" w:type="dxa"/>
          </w:tcPr>
          <w:p w14:paraId="722E414D" w14:textId="0B34C660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14:45</w:t>
            </w:r>
          </w:p>
        </w:tc>
        <w:tc>
          <w:tcPr>
            <w:tcW w:w="9101" w:type="dxa"/>
          </w:tcPr>
          <w:p w14:paraId="738C0F45" w14:textId="20FDB3F4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Coffee</w:t>
            </w:r>
          </w:p>
        </w:tc>
      </w:tr>
      <w:tr w:rsidR="00776AEA" w:rsidRPr="00B65B55" w14:paraId="2CEEBD94" w14:textId="77777777" w:rsidTr="00776AEA">
        <w:trPr>
          <w:trHeight w:val="567"/>
        </w:trPr>
        <w:tc>
          <w:tcPr>
            <w:tcW w:w="1214" w:type="dxa"/>
          </w:tcPr>
          <w:p w14:paraId="0D95DCAE" w14:textId="36E06E9C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15:00</w:t>
            </w:r>
          </w:p>
        </w:tc>
        <w:tc>
          <w:tcPr>
            <w:tcW w:w="9101" w:type="dxa"/>
          </w:tcPr>
          <w:p w14:paraId="493FBAD1" w14:textId="03A58CB3" w:rsidR="00776AEA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  <w:r w:rsidR="00776AEA">
              <w:rPr>
                <w:rFonts w:cstheme="minorHAnsi"/>
                <w:b/>
              </w:rPr>
              <w:t>eview of the CPAW Strategy document and discuss progress to date</w:t>
            </w:r>
          </w:p>
        </w:tc>
      </w:tr>
      <w:tr w:rsidR="00B521A8" w:rsidRPr="00B65B55" w14:paraId="6FC7F055" w14:textId="77777777" w:rsidTr="00776AEA">
        <w:trPr>
          <w:trHeight w:val="567"/>
        </w:trPr>
        <w:tc>
          <w:tcPr>
            <w:tcW w:w="1214" w:type="dxa"/>
          </w:tcPr>
          <w:p w14:paraId="14FE5A09" w14:textId="53E943F2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776AEA">
              <w:rPr>
                <w:rFonts w:cstheme="minorHAnsi"/>
                <w:b/>
              </w:rPr>
              <w:t>5:45</w:t>
            </w:r>
          </w:p>
        </w:tc>
        <w:tc>
          <w:tcPr>
            <w:tcW w:w="9101" w:type="dxa"/>
          </w:tcPr>
          <w:p w14:paraId="7CD0C2A3" w14:textId="15D41835" w:rsidR="00B521A8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A</w:t>
            </w:r>
            <w:r w:rsidR="0099504E" w:rsidRPr="00B65B55">
              <w:rPr>
                <w:rFonts w:cstheme="minorHAnsi"/>
                <w:b/>
              </w:rPr>
              <w:t>O</w:t>
            </w:r>
            <w:r w:rsidRPr="00B65B55">
              <w:rPr>
                <w:rFonts w:cstheme="minorHAnsi"/>
                <w:b/>
              </w:rPr>
              <w:t>B</w:t>
            </w:r>
            <w:r w:rsidR="00CC6101" w:rsidRPr="00B65B55">
              <w:rPr>
                <w:rFonts w:cstheme="minorHAnsi"/>
                <w:b/>
              </w:rPr>
              <w:t xml:space="preserve"> including Christmas Meal decision</w:t>
            </w:r>
          </w:p>
        </w:tc>
      </w:tr>
      <w:tr w:rsidR="00B342B7" w:rsidRPr="00B65B55" w14:paraId="4820CBD5" w14:textId="77777777" w:rsidTr="00776AEA">
        <w:trPr>
          <w:trHeight w:val="567"/>
        </w:trPr>
        <w:tc>
          <w:tcPr>
            <w:tcW w:w="1214" w:type="dxa"/>
          </w:tcPr>
          <w:p w14:paraId="061F4225" w14:textId="2DA84B02" w:rsidR="00B342B7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562936" w:rsidRPr="00B65B55">
              <w:rPr>
                <w:rFonts w:cstheme="minorHAnsi"/>
                <w:b/>
              </w:rPr>
              <w:t>6</w:t>
            </w:r>
            <w:r w:rsidRPr="00B65B55">
              <w:rPr>
                <w:rFonts w:cstheme="minorHAnsi"/>
                <w:b/>
              </w:rPr>
              <w:t>:</w:t>
            </w:r>
            <w:r w:rsidR="00776AEA">
              <w:rPr>
                <w:rFonts w:cstheme="minorHAnsi"/>
                <w:b/>
              </w:rPr>
              <w:t>00</w:t>
            </w:r>
          </w:p>
        </w:tc>
        <w:tc>
          <w:tcPr>
            <w:tcW w:w="9101" w:type="dxa"/>
          </w:tcPr>
          <w:p w14:paraId="78394534" w14:textId="018E3F75" w:rsidR="00B342B7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Close</w:t>
            </w:r>
          </w:p>
        </w:tc>
      </w:tr>
    </w:tbl>
    <w:p w14:paraId="41E1E7BB" w14:textId="77777777" w:rsidR="002D6D46" w:rsidRPr="00B65B55" w:rsidRDefault="002D6D46" w:rsidP="005473EE">
      <w:pPr>
        <w:rPr>
          <w:rFonts w:cstheme="minorHAnsi"/>
        </w:rPr>
      </w:pPr>
    </w:p>
    <w:sectPr w:rsidR="002D6D46" w:rsidRPr="00B65B55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9E4C" w14:textId="77777777" w:rsidR="00EB00CB" w:rsidRDefault="00EB00CB" w:rsidP="000009E6">
      <w:r>
        <w:separator/>
      </w:r>
    </w:p>
  </w:endnote>
  <w:endnote w:type="continuationSeparator" w:id="0">
    <w:p w14:paraId="6060E306" w14:textId="77777777" w:rsidR="00EB00CB" w:rsidRDefault="00EB00CB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altName w:val="Calibri"/>
    <w:panose1 w:val="020B0604020202020204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EB00CB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 w:rsidR="00320782"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33E7" w14:textId="77777777" w:rsidR="00EB00CB" w:rsidRDefault="00EB00CB" w:rsidP="000009E6">
      <w:r>
        <w:separator/>
      </w:r>
    </w:p>
  </w:footnote>
  <w:footnote w:type="continuationSeparator" w:id="0">
    <w:p w14:paraId="0DB04D73" w14:textId="77777777" w:rsidR="00EB00CB" w:rsidRDefault="00EB00CB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65756"/>
    <w:rsid w:val="000A7FF3"/>
    <w:rsid w:val="000C1796"/>
    <w:rsid w:val="000D6DEF"/>
    <w:rsid w:val="00103A43"/>
    <w:rsid w:val="00106EC3"/>
    <w:rsid w:val="00126E4E"/>
    <w:rsid w:val="001648BF"/>
    <w:rsid w:val="00171C16"/>
    <w:rsid w:val="001C077C"/>
    <w:rsid w:val="00230434"/>
    <w:rsid w:val="002477A0"/>
    <w:rsid w:val="00253627"/>
    <w:rsid w:val="00276DE9"/>
    <w:rsid w:val="002D6D46"/>
    <w:rsid w:val="002E2173"/>
    <w:rsid w:val="00320782"/>
    <w:rsid w:val="003236DD"/>
    <w:rsid w:val="00347BCA"/>
    <w:rsid w:val="00355927"/>
    <w:rsid w:val="0036157E"/>
    <w:rsid w:val="00370782"/>
    <w:rsid w:val="003B3E17"/>
    <w:rsid w:val="003B65CB"/>
    <w:rsid w:val="003C0C2F"/>
    <w:rsid w:val="003D440E"/>
    <w:rsid w:val="00437546"/>
    <w:rsid w:val="004635D5"/>
    <w:rsid w:val="00471AD6"/>
    <w:rsid w:val="004758C6"/>
    <w:rsid w:val="00475D91"/>
    <w:rsid w:val="004B4978"/>
    <w:rsid w:val="004D2774"/>
    <w:rsid w:val="004F794C"/>
    <w:rsid w:val="005473EE"/>
    <w:rsid w:val="005556B0"/>
    <w:rsid w:val="00562936"/>
    <w:rsid w:val="005823A9"/>
    <w:rsid w:val="005878E7"/>
    <w:rsid w:val="00587A9D"/>
    <w:rsid w:val="005C2DDF"/>
    <w:rsid w:val="005D5DB2"/>
    <w:rsid w:val="005E2D40"/>
    <w:rsid w:val="005F0D87"/>
    <w:rsid w:val="00606415"/>
    <w:rsid w:val="00666A11"/>
    <w:rsid w:val="00673013"/>
    <w:rsid w:val="00687877"/>
    <w:rsid w:val="00691249"/>
    <w:rsid w:val="006C640A"/>
    <w:rsid w:val="006D5110"/>
    <w:rsid w:val="00704B7B"/>
    <w:rsid w:val="00705A94"/>
    <w:rsid w:val="0073350B"/>
    <w:rsid w:val="00736A64"/>
    <w:rsid w:val="0075758B"/>
    <w:rsid w:val="00776AEA"/>
    <w:rsid w:val="007C2334"/>
    <w:rsid w:val="007E7CFF"/>
    <w:rsid w:val="00830199"/>
    <w:rsid w:val="00851421"/>
    <w:rsid w:val="008B4533"/>
    <w:rsid w:val="008D43BC"/>
    <w:rsid w:val="009474CC"/>
    <w:rsid w:val="00975BC3"/>
    <w:rsid w:val="0099504E"/>
    <w:rsid w:val="009A7F9B"/>
    <w:rsid w:val="009B0719"/>
    <w:rsid w:val="009D3320"/>
    <w:rsid w:val="00A254D2"/>
    <w:rsid w:val="00A257EF"/>
    <w:rsid w:val="00A35B9A"/>
    <w:rsid w:val="00A51790"/>
    <w:rsid w:val="00A6040C"/>
    <w:rsid w:val="00AB598B"/>
    <w:rsid w:val="00AB6203"/>
    <w:rsid w:val="00AE2422"/>
    <w:rsid w:val="00B02B4D"/>
    <w:rsid w:val="00B161D7"/>
    <w:rsid w:val="00B23DDE"/>
    <w:rsid w:val="00B275ED"/>
    <w:rsid w:val="00B342B7"/>
    <w:rsid w:val="00B521A8"/>
    <w:rsid w:val="00B65B55"/>
    <w:rsid w:val="00BD4DCB"/>
    <w:rsid w:val="00BF0CF2"/>
    <w:rsid w:val="00C17BF1"/>
    <w:rsid w:val="00CA51C7"/>
    <w:rsid w:val="00CC6101"/>
    <w:rsid w:val="00D35CD9"/>
    <w:rsid w:val="00D808F5"/>
    <w:rsid w:val="00D910C9"/>
    <w:rsid w:val="00DB50D1"/>
    <w:rsid w:val="00DC7FE4"/>
    <w:rsid w:val="00DE6253"/>
    <w:rsid w:val="00DF6B96"/>
    <w:rsid w:val="00E03D2E"/>
    <w:rsid w:val="00E10375"/>
    <w:rsid w:val="00E2576C"/>
    <w:rsid w:val="00E87627"/>
    <w:rsid w:val="00EB00CB"/>
    <w:rsid w:val="00EB3774"/>
    <w:rsid w:val="00EC2456"/>
    <w:rsid w:val="00ED51AC"/>
    <w:rsid w:val="00F0463B"/>
    <w:rsid w:val="00F170E9"/>
    <w:rsid w:val="00F430EF"/>
    <w:rsid w:val="00FB03C3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Avon LPC</cp:lastModifiedBy>
  <cp:revision>2</cp:revision>
  <dcterms:created xsi:type="dcterms:W3CDTF">2025-09-11T07:59:00Z</dcterms:created>
  <dcterms:modified xsi:type="dcterms:W3CDTF">2025-09-11T07:59:00Z</dcterms:modified>
</cp:coreProperties>
</file>