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39131897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F46294">
        <w:rPr>
          <w:rFonts w:ascii="Arial" w:hAnsi="Arial"/>
        </w:rPr>
        <w:t>22nd</w:t>
      </w:r>
      <w:r w:rsidR="00193599">
        <w:rPr>
          <w:rFonts w:ascii="Arial" w:hAnsi="Arial"/>
        </w:rPr>
        <w:t xml:space="preserve"> April</w:t>
      </w:r>
      <w:r w:rsidR="00D35CD9" w:rsidRPr="00AB6203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</w:t>
      </w:r>
      <w:r w:rsidR="00F46294">
        <w:rPr>
          <w:rFonts w:ascii="Arial" w:hAnsi="Arial"/>
        </w:rPr>
        <w:t>6</w:t>
      </w:r>
    </w:p>
    <w:p w14:paraId="339B1E63" w14:textId="54274D6E" w:rsidR="00B521A8" w:rsidRDefault="00B521A8" w:rsidP="009E6ED1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A257EF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</w:t>
      </w:r>
      <w:r w:rsidR="00BD586C">
        <w:rPr>
          <w:rFonts w:ascii="Arial" w:hAnsi="Arial"/>
        </w:rPr>
        <w:t>3:0</w:t>
      </w:r>
      <w:r w:rsidRPr="00AB6203">
        <w:rPr>
          <w:rFonts w:ascii="Arial" w:hAnsi="Arial"/>
        </w:rPr>
        <w:t>0</w:t>
      </w:r>
      <w:r w:rsidR="009E6ED1">
        <w:rPr>
          <w:rFonts w:ascii="Arial" w:hAnsi="Arial"/>
        </w:rPr>
        <w:t xml:space="preserve"> </w:t>
      </w:r>
      <w:r w:rsidR="009E6ED1" w:rsidRPr="00355927">
        <w:rPr>
          <w:rFonts w:ascii="Arial" w:hAnsi="Arial"/>
        </w:rPr>
        <w:t xml:space="preserve"> (Timings subject to change)</w:t>
      </w:r>
    </w:p>
    <w:p w14:paraId="7B85713D" w14:textId="5D02EC19" w:rsidR="00F46294" w:rsidRPr="00AB6203" w:rsidRDefault="00F46294" w:rsidP="009E6ED1">
      <w:pPr>
        <w:jc w:val="center"/>
        <w:rPr>
          <w:rFonts w:ascii="Arial" w:hAnsi="Arial"/>
        </w:rPr>
      </w:pPr>
      <w:r>
        <w:rPr>
          <w:rFonts w:ascii="Arial" w:hAnsi="Arial"/>
        </w:rPr>
        <w:t>Online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085331D9" w:rsidR="00B521A8" w:rsidRPr="00036651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9:00</w:t>
            </w:r>
          </w:p>
        </w:tc>
        <w:tc>
          <w:tcPr>
            <w:tcW w:w="7620" w:type="dxa"/>
          </w:tcPr>
          <w:p w14:paraId="4839835A" w14:textId="30F37D88" w:rsidR="00B521A8" w:rsidRDefault="00D35CD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193599" w:rsidRPr="00036651" w14:paraId="44A89CED" w14:textId="77777777" w:rsidTr="00603DB8">
        <w:trPr>
          <w:trHeight w:val="567"/>
        </w:trPr>
        <w:tc>
          <w:tcPr>
            <w:tcW w:w="1214" w:type="dxa"/>
          </w:tcPr>
          <w:p w14:paraId="4A11B0C4" w14:textId="53D59A67" w:rsidR="00193599" w:rsidRDefault="0019359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2F1AC7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14DFCA87" w14:textId="4D013E31" w:rsidR="002F1AC7" w:rsidRDefault="002F1AC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Vote in the Exec Team</w:t>
            </w:r>
          </w:p>
          <w:p w14:paraId="191665FE" w14:textId="44914A64" w:rsidR="00193599" w:rsidRDefault="0019359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Welcome and introductions</w:t>
            </w:r>
          </w:p>
          <w:p w14:paraId="3761D4B8" w14:textId="77777777" w:rsidR="00193599" w:rsidRDefault="0019359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CCA Report</w:t>
            </w:r>
          </w:p>
          <w:p w14:paraId="23B728E5" w14:textId="60F3834C" w:rsidR="00193599" w:rsidRDefault="0019359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interest</w:t>
            </w:r>
            <w:r w:rsidR="002F1AC7">
              <w:rPr>
                <w:rFonts w:ascii="Arial" w:hAnsi="Arial"/>
                <w:b/>
              </w:rPr>
              <w:t xml:space="preserve"> including completing new forms</w:t>
            </w:r>
          </w:p>
        </w:tc>
      </w:tr>
      <w:tr w:rsidR="00193599" w:rsidRPr="00036651" w14:paraId="16E2A71C" w14:textId="77777777" w:rsidTr="00603DB8">
        <w:trPr>
          <w:trHeight w:val="567"/>
        </w:trPr>
        <w:tc>
          <w:tcPr>
            <w:tcW w:w="1214" w:type="dxa"/>
          </w:tcPr>
          <w:p w14:paraId="3581194F" w14:textId="34079AE2" w:rsidR="00193599" w:rsidRDefault="002F1AC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  <w:tc>
          <w:tcPr>
            <w:tcW w:w="7620" w:type="dxa"/>
          </w:tcPr>
          <w:p w14:paraId="30554C8C" w14:textId="77777777" w:rsidR="00193599" w:rsidRDefault="0019359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and sign off previous minutes</w:t>
            </w:r>
          </w:p>
          <w:p w14:paraId="34B4CB29" w14:textId="7900DBCA" w:rsidR="00F46294" w:rsidRDefault="00F46294" w:rsidP="00603DB8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66D5C735" w:rsidR="00B521A8" w:rsidRDefault="009E6ED1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10:10</w:t>
            </w:r>
          </w:p>
        </w:tc>
        <w:tc>
          <w:tcPr>
            <w:tcW w:w="7620" w:type="dxa"/>
          </w:tcPr>
          <w:p w14:paraId="0BB7F3A8" w14:textId="222A13DF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</w:t>
            </w:r>
            <w:r w:rsidR="002F1AC7">
              <w:rPr>
                <w:rFonts w:ascii="Arial" w:hAnsi="Arial"/>
                <w:b/>
              </w:rPr>
              <w:t xml:space="preserve"> including needing to change our business address</w:t>
            </w:r>
          </w:p>
        </w:tc>
      </w:tr>
      <w:tr w:rsidR="009E6ED1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23807CB5" w:rsidR="009E6ED1" w:rsidRDefault="009E6ED1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10:40</w:t>
            </w:r>
          </w:p>
        </w:tc>
        <w:tc>
          <w:tcPr>
            <w:tcW w:w="7620" w:type="dxa"/>
          </w:tcPr>
          <w:p w14:paraId="5FF7C4FC" w14:textId="328079BE" w:rsidR="009E6ED1" w:rsidRDefault="003E6A76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Performance</w:t>
            </w:r>
          </w:p>
        </w:tc>
      </w:tr>
      <w:tr w:rsidR="009E6ED1" w:rsidRPr="00036651" w14:paraId="7F5DB456" w14:textId="77777777" w:rsidTr="00603DB8">
        <w:trPr>
          <w:trHeight w:val="567"/>
        </w:trPr>
        <w:tc>
          <w:tcPr>
            <w:tcW w:w="1214" w:type="dxa"/>
          </w:tcPr>
          <w:p w14:paraId="051FE591" w14:textId="564B3C37" w:rsidR="009E6ED1" w:rsidRDefault="009E6ED1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11:00</w:t>
            </w:r>
          </w:p>
        </w:tc>
        <w:tc>
          <w:tcPr>
            <w:tcW w:w="7620" w:type="dxa"/>
          </w:tcPr>
          <w:p w14:paraId="33B69ACF" w14:textId="77777777" w:rsidR="009E6ED1" w:rsidRDefault="009E6ED1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9E6ED1" w:rsidRPr="00036651" w14:paraId="0E7DD1B4" w14:textId="77777777" w:rsidTr="00F14B8F">
        <w:trPr>
          <w:trHeight w:val="567"/>
        </w:trPr>
        <w:tc>
          <w:tcPr>
            <w:tcW w:w="1214" w:type="dxa"/>
          </w:tcPr>
          <w:p w14:paraId="097D6C8B" w14:textId="118010F1" w:rsidR="009E6ED1" w:rsidRDefault="009E6ED1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11:30</w:t>
            </w:r>
          </w:p>
        </w:tc>
        <w:tc>
          <w:tcPr>
            <w:tcW w:w="7620" w:type="dxa"/>
          </w:tcPr>
          <w:p w14:paraId="2BB9B5BD" w14:textId="29E917DD" w:rsidR="009E6ED1" w:rsidRDefault="003E6A7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of service delivery (up to March) – Pharmacy First / Contraception / Otitis Externa / Nystatin</w:t>
            </w:r>
          </w:p>
        </w:tc>
      </w:tr>
      <w:tr w:rsidR="00F46294" w:rsidRPr="00036651" w14:paraId="2BBD34ED" w14:textId="77777777" w:rsidTr="00F14B8F">
        <w:trPr>
          <w:trHeight w:val="567"/>
        </w:trPr>
        <w:tc>
          <w:tcPr>
            <w:tcW w:w="1214" w:type="dxa"/>
          </w:tcPr>
          <w:p w14:paraId="24437017" w14:textId="7E832573" w:rsidR="00F46294" w:rsidRDefault="003E6A7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12:00</w:t>
            </w:r>
          </w:p>
        </w:tc>
        <w:tc>
          <w:tcPr>
            <w:tcW w:w="7620" w:type="dxa"/>
          </w:tcPr>
          <w:p w14:paraId="4A2FEDA8" w14:textId="0840A50A" w:rsidR="00F46294" w:rsidRDefault="003E6A7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H&amp;S Policy</w:t>
            </w:r>
          </w:p>
        </w:tc>
      </w:tr>
      <w:tr w:rsidR="00F46294" w:rsidRPr="00036651" w14:paraId="541FF6CA" w14:textId="77777777" w:rsidTr="00F14B8F">
        <w:trPr>
          <w:trHeight w:val="567"/>
        </w:trPr>
        <w:tc>
          <w:tcPr>
            <w:tcW w:w="1214" w:type="dxa"/>
          </w:tcPr>
          <w:p w14:paraId="67EF4A2C" w14:textId="13B6F94E" w:rsidR="00F46294" w:rsidRDefault="003E6A7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12:30</w:t>
            </w:r>
          </w:p>
        </w:tc>
        <w:tc>
          <w:tcPr>
            <w:tcW w:w="7620" w:type="dxa"/>
          </w:tcPr>
          <w:p w14:paraId="61FD7936" w14:textId="2DFD70B0" w:rsidR="00F46294" w:rsidRDefault="003E6A76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</w:t>
            </w:r>
          </w:p>
        </w:tc>
      </w:tr>
      <w:tr w:rsidR="009E6ED1" w:rsidRPr="00036651" w14:paraId="331494E4" w14:textId="77777777" w:rsidTr="00F14B8F">
        <w:trPr>
          <w:trHeight w:val="567"/>
        </w:trPr>
        <w:tc>
          <w:tcPr>
            <w:tcW w:w="1214" w:type="dxa"/>
          </w:tcPr>
          <w:p w14:paraId="0156729A" w14:textId="0866485A" w:rsidR="009E6ED1" w:rsidRDefault="009E6ED1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13:</w:t>
            </w:r>
            <w:r w:rsidR="00F46294">
              <w:rPr>
                <w:rFonts w:ascii="Arial" w:hAnsi="Arial"/>
                <w:b/>
              </w:rPr>
              <w:t>00</w:t>
            </w:r>
          </w:p>
        </w:tc>
        <w:tc>
          <w:tcPr>
            <w:tcW w:w="7620" w:type="dxa"/>
          </w:tcPr>
          <w:p w14:paraId="6C772D5F" w14:textId="68A9B27A" w:rsidR="009E6ED1" w:rsidRDefault="00F46294" w:rsidP="009E6ED1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Close</w:t>
            </w:r>
          </w:p>
        </w:tc>
      </w:tr>
    </w:tbl>
    <w:p w14:paraId="41E1E7BB" w14:textId="77777777" w:rsidR="002D6D46" w:rsidRPr="005473EE" w:rsidRDefault="002D6D46" w:rsidP="009E6ED1"/>
    <w:sectPr w:rsidR="002D6D46" w:rsidRPr="005473EE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562F" w14:textId="77777777" w:rsidR="00746902" w:rsidRDefault="00746902" w:rsidP="000009E6">
      <w:r>
        <w:separator/>
      </w:r>
    </w:p>
  </w:endnote>
  <w:endnote w:type="continuationSeparator" w:id="0">
    <w:p w14:paraId="0D3E0090" w14:textId="77777777" w:rsidR="00746902" w:rsidRDefault="00746902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4E057" w14:textId="311938B0" w:rsidR="00687877" w:rsidRPr="00687877" w:rsidRDefault="009E6ED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9E5A" w14:textId="77777777" w:rsidR="00746902" w:rsidRDefault="00746902" w:rsidP="000009E6">
      <w:r>
        <w:separator/>
      </w:r>
    </w:p>
  </w:footnote>
  <w:footnote w:type="continuationSeparator" w:id="0">
    <w:p w14:paraId="6AAA0D12" w14:textId="77777777" w:rsidR="00746902" w:rsidRDefault="00746902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13">
    <w:abstractNumId w:val="2"/>
  </w:num>
  <w:num w:numId="2" w16cid:durableId="1424570210">
    <w:abstractNumId w:val="0"/>
  </w:num>
  <w:num w:numId="3" w16cid:durableId="180053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55D56"/>
    <w:rsid w:val="000573E5"/>
    <w:rsid w:val="00065756"/>
    <w:rsid w:val="000A7FF3"/>
    <w:rsid w:val="000C1796"/>
    <w:rsid w:val="000D6DEF"/>
    <w:rsid w:val="00106EC3"/>
    <w:rsid w:val="00171C16"/>
    <w:rsid w:val="00193599"/>
    <w:rsid w:val="001C077C"/>
    <w:rsid w:val="00203B29"/>
    <w:rsid w:val="00230434"/>
    <w:rsid w:val="002477A0"/>
    <w:rsid w:val="00253627"/>
    <w:rsid w:val="002D6D46"/>
    <w:rsid w:val="002E2173"/>
    <w:rsid w:val="002F1AC7"/>
    <w:rsid w:val="00320782"/>
    <w:rsid w:val="003236DD"/>
    <w:rsid w:val="00355927"/>
    <w:rsid w:val="0036157E"/>
    <w:rsid w:val="00370782"/>
    <w:rsid w:val="00371116"/>
    <w:rsid w:val="003B65CB"/>
    <w:rsid w:val="003C0C2F"/>
    <w:rsid w:val="003D440E"/>
    <w:rsid w:val="003E6A76"/>
    <w:rsid w:val="004635D5"/>
    <w:rsid w:val="004758C6"/>
    <w:rsid w:val="004D2774"/>
    <w:rsid w:val="004F794C"/>
    <w:rsid w:val="005473EE"/>
    <w:rsid w:val="005556B0"/>
    <w:rsid w:val="005823A9"/>
    <w:rsid w:val="005878E7"/>
    <w:rsid w:val="00587A9D"/>
    <w:rsid w:val="005B2003"/>
    <w:rsid w:val="005D5DB2"/>
    <w:rsid w:val="005E2D40"/>
    <w:rsid w:val="005F0D87"/>
    <w:rsid w:val="00604BB9"/>
    <w:rsid w:val="00612E87"/>
    <w:rsid w:val="006244CE"/>
    <w:rsid w:val="00666A11"/>
    <w:rsid w:val="00673013"/>
    <w:rsid w:val="00687877"/>
    <w:rsid w:val="00691249"/>
    <w:rsid w:val="006C640A"/>
    <w:rsid w:val="006D5110"/>
    <w:rsid w:val="00736A64"/>
    <w:rsid w:val="00746902"/>
    <w:rsid w:val="007624F9"/>
    <w:rsid w:val="007C2334"/>
    <w:rsid w:val="007E7CFF"/>
    <w:rsid w:val="00830199"/>
    <w:rsid w:val="00850875"/>
    <w:rsid w:val="00851421"/>
    <w:rsid w:val="00856C2B"/>
    <w:rsid w:val="008B1E24"/>
    <w:rsid w:val="008B4533"/>
    <w:rsid w:val="00975BC3"/>
    <w:rsid w:val="0099504E"/>
    <w:rsid w:val="009A7F9B"/>
    <w:rsid w:val="009D3320"/>
    <w:rsid w:val="009E6ED1"/>
    <w:rsid w:val="00A204C2"/>
    <w:rsid w:val="00A257EF"/>
    <w:rsid w:val="00A34E94"/>
    <w:rsid w:val="00A35B9A"/>
    <w:rsid w:val="00A6040C"/>
    <w:rsid w:val="00AB598B"/>
    <w:rsid w:val="00AB6203"/>
    <w:rsid w:val="00AD5A3E"/>
    <w:rsid w:val="00AE2422"/>
    <w:rsid w:val="00B02B4D"/>
    <w:rsid w:val="00B161D7"/>
    <w:rsid w:val="00B275ED"/>
    <w:rsid w:val="00B342B7"/>
    <w:rsid w:val="00B521A8"/>
    <w:rsid w:val="00BD2EC5"/>
    <w:rsid w:val="00BD4DCB"/>
    <w:rsid w:val="00BD586C"/>
    <w:rsid w:val="00BF0CF2"/>
    <w:rsid w:val="00C17BF1"/>
    <w:rsid w:val="00C31195"/>
    <w:rsid w:val="00CA51C7"/>
    <w:rsid w:val="00D35CD9"/>
    <w:rsid w:val="00D808F5"/>
    <w:rsid w:val="00DC75D1"/>
    <w:rsid w:val="00DC7FE4"/>
    <w:rsid w:val="00DE6253"/>
    <w:rsid w:val="00DF1928"/>
    <w:rsid w:val="00E03D2E"/>
    <w:rsid w:val="00E10375"/>
    <w:rsid w:val="00E2576C"/>
    <w:rsid w:val="00E40411"/>
    <w:rsid w:val="00E87627"/>
    <w:rsid w:val="00EB3774"/>
    <w:rsid w:val="00EC2456"/>
    <w:rsid w:val="00ED51AC"/>
    <w:rsid w:val="00F170E9"/>
    <w:rsid w:val="00F430EF"/>
    <w:rsid w:val="00F46294"/>
    <w:rsid w:val="00FB03C3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44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Richard Brown</cp:lastModifiedBy>
  <cp:revision>11</cp:revision>
  <dcterms:created xsi:type="dcterms:W3CDTF">2025-04-28T05:43:00Z</dcterms:created>
  <dcterms:modified xsi:type="dcterms:W3CDTF">2026-04-14T07:43:00Z</dcterms:modified>
</cp:coreProperties>
</file>