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B35F" w14:textId="113B7010" w:rsidR="00B521A8" w:rsidRDefault="00B521A8" w:rsidP="00B521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Agenda For the Meeting of Community Pharmacy Avon and Wiltshire</w:t>
      </w:r>
    </w:p>
    <w:p w14:paraId="47CD08E5" w14:textId="77777777" w:rsidR="00B521A8" w:rsidRDefault="00B521A8" w:rsidP="00B521A8">
      <w:pPr>
        <w:jc w:val="center"/>
        <w:rPr>
          <w:rFonts w:ascii="Arial" w:hAnsi="Arial"/>
          <w:b/>
        </w:rPr>
      </w:pPr>
    </w:p>
    <w:p w14:paraId="1FDB1AAD" w14:textId="4E1B172A" w:rsidR="00B521A8" w:rsidRPr="00AB6203" w:rsidRDefault="00B521A8" w:rsidP="00B521A8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 xml:space="preserve">Wednesday </w:t>
      </w:r>
      <w:r w:rsidR="00B63415">
        <w:rPr>
          <w:rFonts w:ascii="Arial" w:hAnsi="Arial"/>
        </w:rPr>
        <w:t>2</w:t>
      </w:r>
      <w:r w:rsidR="00497732">
        <w:rPr>
          <w:rFonts w:ascii="Arial" w:hAnsi="Arial"/>
        </w:rPr>
        <w:t>0</w:t>
      </w:r>
      <w:r w:rsidR="00497732" w:rsidRPr="00497732">
        <w:rPr>
          <w:rFonts w:ascii="Arial" w:hAnsi="Arial"/>
          <w:vertAlign w:val="superscript"/>
        </w:rPr>
        <w:t>th</w:t>
      </w:r>
      <w:r w:rsidR="00497732">
        <w:rPr>
          <w:rFonts w:ascii="Arial" w:hAnsi="Arial"/>
        </w:rPr>
        <w:t xml:space="preserve"> </w:t>
      </w:r>
      <w:r w:rsidR="00B63415">
        <w:rPr>
          <w:rFonts w:ascii="Arial" w:hAnsi="Arial"/>
        </w:rPr>
        <w:t>May</w:t>
      </w:r>
      <w:r w:rsidR="00D35CD9" w:rsidRPr="00AB6203">
        <w:rPr>
          <w:rFonts w:ascii="Arial" w:hAnsi="Arial"/>
        </w:rPr>
        <w:t xml:space="preserve"> </w:t>
      </w:r>
      <w:r w:rsidRPr="00AB6203">
        <w:rPr>
          <w:rFonts w:ascii="Arial" w:hAnsi="Arial"/>
        </w:rPr>
        <w:t>202</w:t>
      </w:r>
      <w:r w:rsidR="00E5273B">
        <w:rPr>
          <w:rFonts w:ascii="Arial" w:hAnsi="Arial"/>
        </w:rPr>
        <w:t>6</w:t>
      </w:r>
    </w:p>
    <w:p w14:paraId="339B1E63" w14:textId="5178120B" w:rsidR="00B521A8" w:rsidRPr="00AB6203" w:rsidRDefault="00B521A8" w:rsidP="00562936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>0</w:t>
      </w:r>
      <w:r w:rsidR="00D35CD9" w:rsidRPr="00AB6203">
        <w:rPr>
          <w:rFonts w:ascii="Arial" w:hAnsi="Arial"/>
        </w:rPr>
        <w:t>9</w:t>
      </w:r>
      <w:r w:rsidR="0099504E" w:rsidRPr="00AB6203">
        <w:rPr>
          <w:rFonts w:ascii="Arial" w:hAnsi="Arial"/>
        </w:rPr>
        <w:t>:</w:t>
      </w:r>
      <w:r w:rsidR="00A257EF">
        <w:rPr>
          <w:rFonts w:ascii="Arial" w:hAnsi="Arial"/>
        </w:rPr>
        <w:t>3</w:t>
      </w:r>
      <w:r w:rsidR="0099504E" w:rsidRPr="00AB6203">
        <w:rPr>
          <w:rFonts w:ascii="Arial" w:hAnsi="Arial"/>
        </w:rPr>
        <w:t>0</w:t>
      </w:r>
      <w:r w:rsidRPr="00AB6203">
        <w:rPr>
          <w:rFonts w:ascii="Arial" w:hAnsi="Arial"/>
        </w:rPr>
        <w:t xml:space="preserve"> – 1</w:t>
      </w:r>
      <w:r w:rsidR="00562936">
        <w:rPr>
          <w:rFonts w:ascii="Arial" w:hAnsi="Arial"/>
        </w:rPr>
        <w:t>6</w:t>
      </w:r>
      <w:r w:rsidRPr="00AB6203">
        <w:rPr>
          <w:rFonts w:ascii="Arial" w:hAnsi="Arial"/>
        </w:rPr>
        <w:t>:</w:t>
      </w:r>
      <w:r w:rsidR="00562936">
        <w:rPr>
          <w:rFonts w:ascii="Arial" w:hAnsi="Arial"/>
        </w:rPr>
        <w:t>3</w:t>
      </w:r>
      <w:r w:rsidRPr="00AB6203">
        <w:rPr>
          <w:rFonts w:ascii="Arial" w:hAnsi="Arial"/>
        </w:rPr>
        <w:t>0</w:t>
      </w:r>
      <w:r w:rsidR="00562936">
        <w:rPr>
          <w:rFonts w:ascii="Arial" w:hAnsi="Arial"/>
        </w:rPr>
        <w:t xml:space="preserve"> </w:t>
      </w:r>
      <w:r w:rsidR="00562936" w:rsidRPr="00355927">
        <w:rPr>
          <w:rFonts w:ascii="Arial" w:hAnsi="Arial"/>
        </w:rPr>
        <w:t xml:space="preserve"> (Timings subject to change)</w:t>
      </w:r>
    </w:p>
    <w:p w14:paraId="3DCED07B" w14:textId="1FF52214" w:rsidR="00AB6203" w:rsidRPr="00562936" w:rsidRDefault="00497732" w:rsidP="00562936">
      <w:pPr>
        <w:jc w:val="center"/>
        <w:rPr>
          <w:rFonts w:cs="Arial"/>
        </w:rPr>
      </w:pPr>
      <w:r>
        <w:rPr>
          <w:rFonts w:cs="Arial"/>
        </w:rPr>
        <w:t>Jenner House</w:t>
      </w:r>
    </w:p>
    <w:p w14:paraId="34CAE537" w14:textId="77777777" w:rsidR="0036157E" w:rsidRPr="00355927" w:rsidRDefault="0036157E" w:rsidP="00355927">
      <w:pPr>
        <w:jc w:val="center"/>
        <w:rPr>
          <w:rFonts w:ascii="Arial" w:hAnsi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620"/>
      </w:tblGrid>
      <w:tr w:rsidR="00B521A8" w:rsidRPr="00036651" w14:paraId="151DD3A8" w14:textId="77777777" w:rsidTr="00603DB8">
        <w:trPr>
          <w:trHeight w:val="567"/>
        </w:trPr>
        <w:tc>
          <w:tcPr>
            <w:tcW w:w="1214" w:type="dxa"/>
          </w:tcPr>
          <w:p w14:paraId="0FECDFDF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7620" w:type="dxa"/>
          </w:tcPr>
          <w:p w14:paraId="0D551BF2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B521A8" w:rsidRPr="00036651" w14:paraId="6170DEFF" w14:textId="77777777" w:rsidTr="00603DB8">
        <w:trPr>
          <w:trHeight w:val="567"/>
        </w:trPr>
        <w:tc>
          <w:tcPr>
            <w:tcW w:w="1214" w:type="dxa"/>
          </w:tcPr>
          <w:p w14:paraId="124A5207" w14:textId="085331D9" w:rsidR="00B521A8" w:rsidRPr="00036651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9:00</w:t>
            </w:r>
          </w:p>
        </w:tc>
        <w:tc>
          <w:tcPr>
            <w:tcW w:w="7620" w:type="dxa"/>
          </w:tcPr>
          <w:p w14:paraId="4839835A" w14:textId="30F37D88" w:rsidR="00B521A8" w:rsidRDefault="00D35CD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437546" w:rsidRPr="00036651" w14:paraId="537B5D3A" w14:textId="77777777" w:rsidTr="00603DB8">
        <w:trPr>
          <w:trHeight w:val="567"/>
        </w:trPr>
        <w:tc>
          <w:tcPr>
            <w:tcW w:w="1214" w:type="dxa"/>
          </w:tcPr>
          <w:p w14:paraId="10D5896C" w14:textId="583DD3A0" w:rsidR="00437546" w:rsidRDefault="00437546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</w:t>
            </w:r>
            <w:r w:rsidR="00497732">
              <w:rPr>
                <w:rFonts w:ascii="Arial" w:hAnsi="Arial"/>
                <w:b/>
              </w:rPr>
              <w:t>30</w:t>
            </w:r>
          </w:p>
        </w:tc>
        <w:tc>
          <w:tcPr>
            <w:tcW w:w="7620" w:type="dxa"/>
          </w:tcPr>
          <w:p w14:paraId="537146AB" w14:textId="77777777" w:rsidR="00437546" w:rsidRDefault="00437546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Welcome and introductions</w:t>
            </w:r>
          </w:p>
          <w:p w14:paraId="3BB0F35A" w14:textId="77777777" w:rsidR="00437546" w:rsidRDefault="00437546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CCA Report</w:t>
            </w:r>
          </w:p>
          <w:p w14:paraId="6B05AAEE" w14:textId="0E748663" w:rsidR="00437546" w:rsidRDefault="00437546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Declarations of interest</w:t>
            </w:r>
          </w:p>
        </w:tc>
      </w:tr>
      <w:tr w:rsidR="00A51790" w:rsidRPr="00036651" w14:paraId="68DC1E97" w14:textId="77777777" w:rsidTr="00F14B8F">
        <w:trPr>
          <w:trHeight w:val="567"/>
        </w:trPr>
        <w:tc>
          <w:tcPr>
            <w:tcW w:w="1214" w:type="dxa"/>
          </w:tcPr>
          <w:p w14:paraId="03C46CCA" w14:textId="7DD85474" w:rsidR="00A51790" w:rsidRDefault="00A51790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</w:t>
            </w:r>
            <w:r w:rsidR="00E5273B">
              <w:rPr>
                <w:rFonts w:ascii="Arial" w:hAnsi="Arial"/>
                <w:b/>
              </w:rPr>
              <w:t>45</w:t>
            </w:r>
          </w:p>
        </w:tc>
        <w:tc>
          <w:tcPr>
            <w:tcW w:w="7620" w:type="dxa"/>
          </w:tcPr>
          <w:p w14:paraId="218E3D8D" w14:textId="77777777" w:rsidR="00A51790" w:rsidRDefault="00A51790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 and sign off previous minutes</w:t>
            </w:r>
          </w:p>
        </w:tc>
      </w:tr>
      <w:tr w:rsidR="00B521A8" w:rsidRPr="00036651" w14:paraId="2B0B1FF1" w14:textId="77777777" w:rsidTr="00603DB8">
        <w:trPr>
          <w:trHeight w:val="567"/>
        </w:trPr>
        <w:tc>
          <w:tcPr>
            <w:tcW w:w="1214" w:type="dxa"/>
          </w:tcPr>
          <w:p w14:paraId="4227CB88" w14:textId="33C4DC93" w:rsidR="00B521A8" w:rsidRDefault="0061031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10:00</w:t>
            </w:r>
          </w:p>
        </w:tc>
        <w:tc>
          <w:tcPr>
            <w:tcW w:w="7620" w:type="dxa"/>
          </w:tcPr>
          <w:p w14:paraId="21750482" w14:textId="77777777" w:rsidR="00B521A8" w:rsidRDefault="0036157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Treasurers update including bank account</w:t>
            </w:r>
          </w:p>
          <w:p w14:paraId="0BB7F3A8" w14:textId="04A4F6CF" w:rsidR="00497732" w:rsidRDefault="00E5273B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Update on 2025/6 financial accounts</w:t>
            </w:r>
          </w:p>
        </w:tc>
      </w:tr>
      <w:tr w:rsidR="00B521A8" w:rsidRPr="00036651" w14:paraId="3F4CECA9" w14:textId="77777777" w:rsidTr="00603DB8">
        <w:trPr>
          <w:trHeight w:val="567"/>
        </w:trPr>
        <w:tc>
          <w:tcPr>
            <w:tcW w:w="1214" w:type="dxa"/>
          </w:tcPr>
          <w:p w14:paraId="64D524F5" w14:textId="6DF9770E" w:rsidR="00B521A8" w:rsidRDefault="00A257EF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E5273B">
              <w:rPr>
                <w:rFonts w:ascii="Arial" w:hAnsi="Arial"/>
                <w:b/>
              </w:rPr>
              <w:t>45</w:t>
            </w:r>
          </w:p>
        </w:tc>
        <w:tc>
          <w:tcPr>
            <w:tcW w:w="7620" w:type="dxa"/>
          </w:tcPr>
          <w:p w14:paraId="5FF7C4FC" w14:textId="2650AEB1" w:rsidR="00B521A8" w:rsidRDefault="00D5271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Suzanne Doyle – </w:t>
            </w:r>
            <w:proofErr w:type="spellStart"/>
            <w:r>
              <w:rPr>
                <w:rFonts w:ascii="Arial" w:hAnsi="Arial"/>
                <w:b/>
              </w:rPr>
              <w:t>TeamNET</w:t>
            </w:r>
            <w:proofErr w:type="spellEnd"/>
            <w:r>
              <w:rPr>
                <w:rFonts w:ascii="Arial" w:hAnsi="Arial"/>
                <w:b/>
              </w:rPr>
              <w:t xml:space="preserve"> update</w:t>
            </w:r>
          </w:p>
        </w:tc>
      </w:tr>
      <w:tr w:rsidR="00B521A8" w:rsidRPr="00036651" w14:paraId="7F5DB456" w14:textId="77777777" w:rsidTr="00603DB8">
        <w:trPr>
          <w:trHeight w:val="567"/>
        </w:trPr>
        <w:tc>
          <w:tcPr>
            <w:tcW w:w="1214" w:type="dxa"/>
          </w:tcPr>
          <w:p w14:paraId="051FE591" w14:textId="564B3C37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1:00</w:t>
            </w:r>
          </w:p>
        </w:tc>
        <w:tc>
          <w:tcPr>
            <w:tcW w:w="7620" w:type="dxa"/>
          </w:tcPr>
          <w:p w14:paraId="33B69ACF" w14:textId="77777777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A257EF" w:rsidRPr="00036651" w14:paraId="0C625284" w14:textId="77777777" w:rsidTr="00603DB8">
        <w:trPr>
          <w:trHeight w:val="567"/>
        </w:trPr>
        <w:tc>
          <w:tcPr>
            <w:tcW w:w="1214" w:type="dxa"/>
          </w:tcPr>
          <w:p w14:paraId="1E6D41E6" w14:textId="76F71660" w:rsidR="00A257EF" w:rsidRDefault="00A257EF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11:30</w:t>
            </w:r>
          </w:p>
        </w:tc>
        <w:tc>
          <w:tcPr>
            <w:tcW w:w="7620" w:type="dxa"/>
          </w:tcPr>
          <w:p w14:paraId="69A7A0A5" w14:textId="77777777" w:rsidR="00A257EF" w:rsidRDefault="00B1130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H&amp;S Policy update</w:t>
            </w:r>
          </w:p>
          <w:p w14:paraId="6085E9AC" w14:textId="53867038" w:rsidR="00D85FC5" w:rsidRDefault="00D85FC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LPC Podcasts</w:t>
            </w:r>
          </w:p>
        </w:tc>
      </w:tr>
      <w:tr w:rsidR="00B11305" w:rsidRPr="00036651" w14:paraId="14AE20D0" w14:textId="77777777" w:rsidTr="00603DB8">
        <w:trPr>
          <w:trHeight w:val="567"/>
        </w:trPr>
        <w:tc>
          <w:tcPr>
            <w:tcW w:w="1214" w:type="dxa"/>
          </w:tcPr>
          <w:p w14:paraId="3434E369" w14:textId="73F5D403" w:rsidR="00B11305" w:rsidRDefault="00B1130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11:45</w:t>
            </w:r>
          </w:p>
        </w:tc>
        <w:tc>
          <w:tcPr>
            <w:tcW w:w="7620" w:type="dxa"/>
          </w:tcPr>
          <w:p w14:paraId="6C04F168" w14:textId="2F80D332" w:rsidR="00B11305" w:rsidRDefault="00B1130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CPE update – slides sent out with agenda</w:t>
            </w:r>
          </w:p>
        </w:tc>
      </w:tr>
      <w:tr w:rsidR="0099504E" w:rsidRPr="00036651" w14:paraId="7BC6A2C7" w14:textId="77777777" w:rsidTr="00603DB8">
        <w:trPr>
          <w:trHeight w:val="567"/>
        </w:trPr>
        <w:tc>
          <w:tcPr>
            <w:tcW w:w="1214" w:type="dxa"/>
          </w:tcPr>
          <w:p w14:paraId="15F4E817" w14:textId="430C10D6" w:rsidR="0099504E" w:rsidRDefault="0099504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A257EF">
              <w:rPr>
                <w:rFonts w:ascii="Arial" w:hAnsi="Arial"/>
                <w:b/>
              </w:rPr>
              <w:t>2:00</w:t>
            </w:r>
          </w:p>
        </w:tc>
        <w:tc>
          <w:tcPr>
            <w:tcW w:w="7620" w:type="dxa"/>
          </w:tcPr>
          <w:p w14:paraId="6F7878FE" w14:textId="446F62CA" w:rsidR="0099504E" w:rsidRDefault="00D5271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Business Performance update</w:t>
            </w:r>
          </w:p>
        </w:tc>
      </w:tr>
      <w:tr w:rsidR="00B521A8" w:rsidRPr="00036651" w14:paraId="2D65AADD" w14:textId="77777777" w:rsidTr="00603DB8">
        <w:trPr>
          <w:trHeight w:val="567"/>
        </w:trPr>
        <w:tc>
          <w:tcPr>
            <w:tcW w:w="1214" w:type="dxa"/>
          </w:tcPr>
          <w:p w14:paraId="4960406C" w14:textId="1CEE1CD8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2:</w:t>
            </w:r>
            <w:r w:rsidR="0077429A">
              <w:rPr>
                <w:rFonts w:ascii="Arial" w:hAnsi="Arial"/>
                <w:b/>
              </w:rPr>
              <w:t>3</w:t>
            </w:r>
            <w:r w:rsidR="00E5273B">
              <w:rPr>
                <w:rFonts w:ascii="Arial" w:hAnsi="Arial"/>
                <w:b/>
              </w:rPr>
              <w:t>0</w:t>
            </w:r>
          </w:p>
        </w:tc>
        <w:tc>
          <w:tcPr>
            <w:tcW w:w="7620" w:type="dxa"/>
          </w:tcPr>
          <w:p w14:paraId="0C943944" w14:textId="0948087C" w:rsidR="00B521A8" w:rsidRDefault="00497732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Lunch</w:t>
            </w:r>
          </w:p>
        </w:tc>
      </w:tr>
      <w:tr w:rsidR="00B521A8" w:rsidRPr="00036651" w14:paraId="0C19195B" w14:textId="77777777" w:rsidTr="00603DB8">
        <w:trPr>
          <w:trHeight w:val="567"/>
        </w:trPr>
        <w:tc>
          <w:tcPr>
            <w:tcW w:w="1214" w:type="dxa"/>
          </w:tcPr>
          <w:p w14:paraId="3058ACDD" w14:textId="028F9A20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3:</w:t>
            </w:r>
            <w:r w:rsidR="00B11305">
              <w:rPr>
                <w:rFonts w:ascii="Arial" w:hAnsi="Arial"/>
                <w:b/>
              </w:rPr>
              <w:t>00</w:t>
            </w:r>
          </w:p>
        </w:tc>
        <w:tc>
          <w:tcPr>
            <w:tcW w:w="7620" w:type="dxa"/>
          </w:tcPr>
          <w:p w14:paraId="54EC6630" w14:textId="674C06EF" w:rsidR="00B521A8" w:rsidRDefault="00B11305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AoB and Close</w:t>
            </w:r>
          </w:p>
        </w:tc>
      </w:tr>
    </w:tbl>
    <w:p w14:paraId="645BD64D" w14:textId="77777777" w:rsidR="00B521A8" w:rsidRDefault="00B521A8" w:rsidP="00B521A8"/>
    <w:p w14:paraId="323937B1" w14:textId="77777777" w:rsidR="00B521A8" w:rsidRPr="00FB2A34" w:rsidRDefault="00B521A8" w:rsidP="00B521A8">
      <w:pPr>
        <w:jc w:val="center"/>
      </w:pPr>
    </w:p>
    <w:p w14:paraId="41E1E7BB" w14:textId="77777777" w:rsidR="002D6D46" w:rsidRPr="005473EE" w:rsidRDefault="002D6D46" w:rsidP="005473EE"/>
    <w:sectPr w:rsidR="002D6D46" w:rsidRPr="005473EE" w:rsidSect="001C07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808A" w14:textId="77777777" w:rsidR="001A4482" w:rsidRDefault="001A4482" w:rsidP="000009E6">
      <w:r>
        <w:separator/>
      </w:r>
    </w:p>
  </w:endnote>
  <w:endnote w:type="continuationSeparator" w:id="0">
    <w:p w14:paraId="659269A7" w14:textId="77777777" w:rsidR="001A4482" w:rsidRDefault="001A4482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07854" w14:textId="2CB8F4A2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75F4E057" w14:textId="791DE24B" w:rsidR="00687877" w:rsidRPr="00687877" w:rsidRDefault="0056293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566769B5" w14:textId="77777777" w:rsidR="000009E6" w:rsidRPr="000C1796" w:rsidRDefault="00320782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BA1D" w14:textId="77777777" w:rsidR="001A4482" w:rsidRDefault="001A4482" w:rsidP="000009E6">
      <w:r>
        <w:separator/>
      </w:r>
    </w:p>
  </w:footnote>
  <w:footnote w:type="continuationSeparator" w:id="0">
    <w:p w14:paraId="48046054" w14:textId="77777777" w:rsidR="001A4482" w:rsidRDefault="001A4482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901">
    <w:abstractNumId w:val="2"/>
  </w:num>
  <w:num w:numId="2" w16cid:durableId="1409376212">
    <w:abstractNumId w:val="0"/>
  </w:num>
  <w:num w:numId="3" w16cid:durableId="169391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759D"/>
    <w:rsid w:val="00013147"/>
    <w:rsid w:val="000209AA"/>
    <w:rsid w:val="00065756"/>
    <w:rsid w:val="000A7FF3"/>
    <w:rsid w:val="000C1796"/>
    <w:rsid w:val="000D6DEF"/>
    <w:rsid w:val="00103A43"/>
    <w:rsid w:val="00106EC3"/>
    <w:rsid w:val="00171C16"/>
    <w:rsid w:val="001A4482"/>
    <w:rsid w:val="001C077C"/>
    <w:rsid w:val="00230434"/>
    <w:rsid w:val="002477A0"/>
    <w:rsid w:val="0025161E"/>
    <w:rsid w:val="00253627"/>
    <w:rsid w:val="00276DE9"/>
    <w:rsid w:val="002D6D46"/>
    <w:rsid w:val="002E2173"/>
    <w:rsid w:val="00320782"/>
    <w:rsid w:val="003236DD"/>
    <w:rsid w:val="00355927"/>
    <w:rsid w:val="0036157E"/>
    <w:rsid w:val="00370782"/>
    <w:rsid w:val="003B3E17"/>
    <w:rsid w:val="003B65CB"/>
    <w:rsid w:val="003C0C2F"/>
    <w:rsid w:val="003D440E"/>
    <w:rsid w:val="003F3472"/>
    <w:rsid w:val="004027E8"/>
    <w:rsid w:val="00424A76"/>
    <w:rsid w:val="00437546"/>
    <w:rsid w:val="004465CE"/>
    <w:rsid w:val="00461C73"/>
    <w:rsid w:val="004635D5"/>
    <w:rsid w:val="00471AD6"/>
    <w:rsid w:val="004758C6"/>
    <w:rsid w:val="00497732"/>
    <w:rsid w:val="004D2774"/>
    <w:rsid w:val="004F794C"/>
    <w:rsid w:val="005473EE"/>
    <w:rsid w:val="005556B0"/>
    <w:rsid w:val="00562936"/>
    <w:rsid w:val="005823A9"/>
    <w:rsid w:val="005878E7"/>
    <w:rsid w:val="00587A9D"/>
    <w:rsid w:val="005C2DDF"/>
    <w:rsid w:val="005D5DB2"/>
    <w:rsid w:val="005E2D40"/>
    <w:rsid w:val="005F0D87"/>
    <w:rsid w:val="00606415"/>
    <w:rsid w:val="00610318"/>
    <w:rsid w:val="00612BAA"/>
    <w:rsid w:val="00666A11"/>
    <w:rsid w:val="00673013"/>
    <w:rsid w:val="00687877"/>
    <w:rsid w:val="00691249"/>
    <w:rsid w:val="006C640A"/>
    <w:rsid w:val="006D5110"/>
    <w:rsid w:val="006E5E9A"/>
    <w:rsid w:val="00736A64"/>
    <w:rsid w:val="0077429A"/>
    <w:rsid w:val="007A0C22"/>
    <w:rsid w:val="007C2334"/>
    <w:rsid w:val="007D47B8"/>
    <w:rsid w:val="007E7CFF"/>
    <w:rsid w:val="00830199"/>
    <w:rsid w:val="00843793"/>
    <w:rsid w:val="00851421"/>
    <w:rsid w:val="008B4533"/>
    <w:rsid w:val="00975BC3"/>
    <w:rsid w:val="0099504E"/>
    <w:rsid w:val="009A7F9B"/>
    <w:rsid w:val="009B0719"/>
    <w:rsid w:val="009D3320"/>
    <w:rsid w:val="00A254D2"/>
    <w:rsid w:val="00A257EF"/>
    <w:rsid w:val="00A35B9A"/>
    <w:rsid w:val="00A51790"/>
    <w:rsid w:val="00A6040C"/>
    <w:rsid w:val="00AB598B"/>
    <w:rsid w:val="00AB6203"/>
    <w:rsid w:val="00AE2422"/>
    <w:rsid w:val="00AF1EA1"/>
    <w:rsid w:val="00B02B4D"/>
    <w:rsid w:val="00B11305"/>
    <w:rsid w:val="00B161D7"/>
    <w:rsid w:val="00B275ED"/>
    <w:rsid w:val="00B342B7"/>
    <w:rsid w:val="00B521A8"/>
    <w:rsid w:val="00B56F66"/>
    <w:rsid w:val="00B63415"/>
    <w:rsid w:val="00B64AB6"/>
    <w:rsid w:val="00BD4DCB"/>
    <w:rsid w:val="00BF0CF2"/>
    <w:rsid w:val="00C17BF1"/>
    <w:rsid w:val="00CA51C7"/>
    <w:rsid w:val="00CC53AE"/>
    <w:rsid w:val="00D35CD9"/>
    <w:rsid w:val="00D52715"/>
    <w:rsid w:val="00D808F5"/>
    <w:rsid w:val="00D85FC5"/>
    <w:rsid w:val="00DB50D1"/>
    <w:rsid w:val="00DC7FE4"/>
    <w:rsid w:val="00DE6253"/>
    <w:rsid w:val="00E03D2E"/>
    <w:rsid w:val="00E10375"/>
    <w:rsid w:val="00E2576C"/>
    <w:rsid w:val="00E5273B"/>
    <w:rsid w:val="00E6370A"/>
    <w:rsid w:val="00E84B14"/>
    <w:rsid w:val="00E87627"/>
    <w:rsid w:val="00EB3774"/>
    <w:rsid w:val="00EC2456"/>
    <w:rsid w:val="00ED51AC"/>
    <w:rsid w:val="00F0463B"/>
    <w:rsid w:val="00F170E9"/>
    <w:rsid w:val="00F430EF"/>
    <w:rsid w:val="00F46D53"/>
    <w:rsid w:val="00FB03C3"/>
    <w:rsid w:val="00FC01AB"/>
    <w:rsid w:val="00FC7488"/>
    <w:rsid w:val="00FC78A0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0</TotalTime>
  <Pages>1</Pages>
  <Words>85</Words>
  <Characters>476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Debbie Scudamore</cp:lastModifiedBy>
  <cp:revision>2</cp:revision>
  <dcterms:created xsi:type="dcterms:W3CDTF">2026-05-18T10:38:00Z</dcterms:created>
  <dcterms:modified xsi:type="dcterms:W3CDTF">2026-05-18T10:38:00Z</dcterms:modified>
</cp:coreProperties>
</file>