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53269990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ED5555">
        <w:rPr>
          <w:rFonts w:ascii="Arial" w:hAnsi="Arial"/>
        </w:rPr>
        <w:t>1</w:t>
      </w:r>
      <w:r w:rsidR="00FC46B9">
        <w:rPr>
          <w:rFonts w:ascii="Arial" w:hAnsi="Arial"/>
        </w:rPr>
        <w:t>5</w:t>
      </w:r>
      <w:r w:rsidR="00ED5555" w:rsidRPr="00ED5555">
        <w:rPr>
          <w:rFonts w:ascii="Arial" w:hAnsi="Arial"/>
          <w:vertAlign w:val="superscript"/>
        </w:rPr>
        <w:t>th</w:t>
      </w:r>
      <w:r w:rsidR="00ED5555">
        <w:rPr>
          <w:rFonts w:ascii="Arial" w:hAnsi="Arial"/>
        </w:rPr>
        <w:t xml:space="preserve"> July</w:t>
      </w:r>
      <w:r w:rsidR="00D35CD9" w:rsidRPr="00AB6203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</w:t>
      </w:r>
      <w:r w:rsidR="00FC46B9">
        <w:rPr>
          <w:rFonts w:ascii="Arial" w:hAnsi="Arial"/>
        </w:rPr>
        <w:t>6</w:t>
      </w:r>
    </w:p>
    <w:p w14:paraId="339B1E63" w14:textId="5178120B" w:rsidR="00B521A8" w:rsidRPr="00AB6203" w:rsidRDefault="00B521A8" w:rsidP="00562936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A257EF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</w:t>
      </w:r>
      <w:r w:rsidR="00562936">
        <w:rPr>
          <w:rFonts w:ascii="Arial" w:hAnsi="Arial"/>
        </w:rPr>
        <w:t>6</w:t>
      </w:r>
      <w:r w:rsidRPr="00AB6203">
        <w:rPr>
          <w:rFonts w:ascii="Arial" w:hAnsi="Arial"/>
        </w:rPr>
        <w:t>:</w:t>
      </w:r>
      <w:r w:rsidR="00562936">
        <w:rPr>
          <w:rFonts w:ascii="Arial" w:hAnsi="Arial"/>
        </w:rPr>
        <w:t>3</w:t>
      </w:r>
      <w:r w:rsidRPr="00AB6203">
        <w:rPr>
          <w:rFonts w:ascii="Arial" w:hAnsi="Arial"/>
        </w:rPr>
        <w:t>0</w:t>
      </w:r>
      <w:r w:rsidR="00562936">
        <w:rPr>
          <w:rFonts w:ascii="Arial" w:hAnsi="Arial"/>
        </w:rPr>
        <w:t xml:space="preserve"> </w:t>
      </w:r>
      <w:r w:rsidR="00562936" w:rsidRPr="00355927">
        <w:rPr>
          <w:rFonts w:ascii="Arial" w:hAnsi="Arial"/>
        </w:rPr>
        <w:t xml:space="preserve"> (Timings subject to change)</w:t>
      </w:r>
    </w:p>
    <w:p w14:paraId="3DCED07B" w14:textId="54EE4D9D" w:rsidR="00AB6203" w:rsidRPr="00562936" w:rsidRDefault="00ED5555" w:rsidP="00562936">
      <w:pPr>
        <w:jc w:val="center"/>
        <w:rPr>
          <w:rFonts w:cs="Arial"/>
        </w:rPr>
      </w:pPr>
      <w:r>
        <w:rPr>
          <w:rFonts w:cs="Arial"/>
        </w:rPr>
        <w:t>Avon LMC Office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FC46B9" w:rsidRPr="00036651" w14:paraId="293C5238" w14:textId="77777777" w:rsidTr="00603DB8">
        <w:trPr>
          <w:trHeight w:val="567"/>
        </w:trPr>
        <w:tc>
          <w:tcPr>
            <w:tcW w:w="1214" w:type="dxa"/>
          </w:tcPr>
          <w:p w14:paraId="1EF87E45" w14:textId="5499C1AE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9.00</w:t>
            </w:r>
          </w:p>
        </w:tc>
        <w:tc>
          <w:tcPr>
            <w:tcW w:w="7620" w:type="dxa"/>
          </w:tcPr>
          <w:p w14:paraId="3E10E55F" w14:textId="659C66A4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FC46B9" w:rsidRPr="00036651" w14:paraId="42CBE2E0" w14:textId="77777777" w:rsidTr="00603DB8">
        <w:trPr>
          <w:trHeight w:val="567"/>
        </w:trPr>
        <w:tc>
          <w:tcPr>
            <w:tcW w:w="1214" w:type="dxa"/>
          </w:tcPr>
          <w:p w14:paraId="6C12BF20" w14:textId="257AB733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9.30</w:t>
            </w:r>
          </w:p>
        </w:tc>
        <w:tc>
          <w:tcPr>
            <w:tcW w:w="7620" w:type="dxa"/>
          </w:tcPr>
          <w:p w14:paraId="263B0F6F" w14:textId="3D7ABBBE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Amy Gate – Kora Healthcare</w:t>
            </w:r>
          </w:p>
        </w:tc>
      </w:tr>
      <w:tr w:rsidR="00FC46B9" w:rsidRPr="00036651" w14:paraId="08E502D1" w14:textId="77777777" w:rsidTr="00603DB8">
        <w:trPr>
          <w:trHeight w:val="567"/>
        </w:trPr>
        <w:tc>
          <w:tcPr>
            <w:tcW w:w="1214" w:type="dxa"/>
          </w:tcPr>
          <w:p w14:paraId="1943A33B" w14:textId="61E4D4E7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9.45</w:t>
            </w:r>
          </w:p>
        </w:tc>
        <w:tc>
          <w:tcPr>
            <w:tcW w:w="7620" w:type="dxa"/>
          </w:tcPr>
          <w:p w14:paraId="52D9CEF2" w14:textId="1F53A9D4" w:rsidR="00FC46B9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Paris Thompson – </w:t>
            </w:r>
            <w:proofErr w:type="spellStart"/>
            <w:r>
              <w:rPr>
                <w:rFonts w:ascii="Arial" w:hAnsi="Arial"/>
                <w:b/>
              </w:rPr>
              <w:t>Amenarini</w:t>
            </w:r>
            <w:proofErr w:type="spellEnd"/>
            <w:r>
              <w:rPr>
                <w:rFonts w:ascii="Arial" w:hAnsi="Arial"/>
                <w:b/>
              </w:rPr>
              <w:t xml:space="preserve"> Uk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51B0855E" w:rsidR="00B521A8" w:rsidRPr="00036651" w:rsidRDefault="005B230D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  <w:tc>
          <w:tcPr>
            <w:tcW w:w="7620" w:type="dxa"/>
          </w:tcPr>
          <w:p w14:paraId="41210FFD" w14:textId="77777777" w:rsidR="00FC46B9" w:rsidRDefault="00FC46B9" w:rsidP="00FC46B9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Welcome and introductions</w:t>
            </w:r>
          </w:p>
          <w:p w14:paraId="2C6F45D0" w14:textId="77777777" w:rsidR="00FC46B9" w:rsidRDefault="00FC46B9" w:rsidP="00FC46B9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CCA Report</w:t>
            </w:r>
          </w:p>
          <w:p w14:paraId="4839835A" w14:textId="43D5FB6D" w:rsidR="00B521A8" w:rsidRDefault="00FC46B9" w:rsidP="00FC46B9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interest</w:t>
            </w:r>
          </w:p>
        </w:tc>
      </w:tr>
      <w:tr w:rsidR="00437546" w:rsidRPr="00036651" w14:paraId="537B5D3A" w14:textId="77777777" w:rsidTr="00603DB8">
        <w:trPr>
          <w:trHeight w:val="567"/>
        </w:trPr>
        <w:tc>
          <w:tcPr>
            <w:tcW w:w="1214" w:type="dxa"/>
          </w:tcPr>
          <w:p w14:paraId="10D5896C" w14:textId="6001F193" w:rsidR="00437546" w:rsidRDefault="00ED555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5B230D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6B05AAEE" w14:textId="7B5143F3" w:rsidR="00437546" w:rsidRDefault="00FC46B9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and sign off previous minutes</w:t>
            </w:r>
          </w:p>
        </w:tc>
      </w:tr>
      <w:tr w:rsidR="00A51790" w:rsidRPr="00036651" w14:paraId="68DC1E97" w14:textId="77777777" w:rsidTr="00F14B8F">
        <w:trPr>
          <w:trHeight w:val="567"/>
        </w:trPr>
        <w:tc>
          <w:tcPr>
            <w:tcW w:w="1214" w:type="dxa"/>
          </w:tcPr>
          <w:p w14:paraId="03C46CCA" w14:textId="24187428" w:rsidR="00A51790" w:rsidRDefault="00ED5555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5B230D">
              <w:rPr>
                <w:rFonts w:ascii="Arial" w:hAnsi="Arial"/>
                <w:b/>
              </w:rPr>
              <w:t>20</w:t>
            </w:r>
          </w:p>
        </w:tc>
        <w:tc>
          <w:tcPr>
            <w:tcW w:w="7620" w:type="dxa"/>
          </w:tcPr>
          <w:p w14:paraId="284CAFAB" w14:textId="77777777" w:rsidR="00A51790" w:rsidRDefault="00FC46B9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 including bank account and update on financial year end accounts required for AGM</w:t>
            </w:r>
          </w:p>
          <w:p w14:paraId="3E175CF5" w14:textId="77777777" w:rsidR="00731945" w:rsidRDefault="00731945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 principles for the use of the bank card</w:t>
            </w:r>
          </w:p>
          <w:p w14:paraId="3828EC8F" w14:textId="799FEFEE" w:rsidR="00A340A6" w:rsidRDefault="00A340A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HMRC mileage rates (£0.55)</w:t>
            </w:r>
          </w:p>
          <w:p w14:paraId="6EE2556C" w14:textId="77777777" w:rsidR="001067F0" w:rsidRDefault="001067F0" w:rsidP="00F14B8F">
            <w:pPr>
              <w:spacing w:before="40"/>
              <w:rPr>
                <w:rFonts w:ascii="Arial" w:hAnsi="Arial"/>
                <w:b/>
              </w:rPr>
            </w:pPr>
          </w:p>
          <w:p w14:paraId="218E3D8D" w14:textId="07F71CC9" w:rsidR="001067F0" w:rsidRDefault="001067F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Committee Member verification checks</w:t>
            </w: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50F1B493" w:rsidR="00B521A8" w:rsidRDefault="00ED555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FC46B9">
              <w:rPr>
                <w:rFonts w:ascii="Arial" w:hAnsi="Arial"/>
                <w:b/>
              </w:rPr>
              <w:t>40</w:t>
            </w:r>
          </w:p>
        </w:tc>
        <w:tc>
          <w:tcPr>
            <w:tcW w:w="7620" w:type="dxa"/>
          </w:tcPr>
          <w:p w14:paraId="43840602" w14:textId="77777777" w:rsidR="00B521A8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Performance update</w:t>
            </w:r>
          </w:p>
          <w:p w14:paraId="0BB7F3A8" w14:textId="21A196BA" w:rsidR="00930A0B" w:rsidRDefault="00930A0B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Including contract base and split between CCA/IPA/Ind</w:t>
            </w:r>
          </w:p>
        </w:tc>
      </w:tr>
      <w:tr w:rsidR="00B521A8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3248509E" w:rsidR="00B521A8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5B230D">
              <w:rPr>
                <w:rFonts w:ascii="Arial" w:hAnsi="Arial"/>
                <w:b/>
              </w:rPr>
              <w:t>1:00</w:t>
            </w:r>
          </w:p>
        </w:tc>
        <w:tc>
          <w:tcPr>
            <w:tcW w:w="7620" w:type="dxa"/>
          </w:tcPr>
          <w:p w14:paraId="5FF7C4FC" w14:textId="7F6B5DD4" w:rsidR="00B521A8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3B3E17" w:rsidRPr="00036651" w14:paraId="0303AEBB" w14:textId="77777777" w:rsidTr="00603DB8">
        <w:trPr>
          <w:trHeight w:val="567"/>
        </w:trPr>
        <w:tc>
          <w:tcPr>
            <w:tcW w:w="1214" w:type="dxa"/>
          </w:tcPr>
          <w:p w14:paraId="6A2A40C2" w14:textId="2D7DED99" w:rsidR="003B3E17" w:rsidRDefault="003B3E1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ED5555">
              <w:rPr>
                <w:rFonts w:ascii="Arial" w:hAnsi="Arial"/>
                <w:b/>
              </w:rPr>
              <w:t>1:</w:t>
            </w:r>
            <w:r w:rsidR="005B230D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72034890" w14:textId="7A600470" w:rsidR="003B3E17" w:rsidRDefault="00ED555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NHS 10 Year Plan</w:t>
            </w:r>
          </w:p>
        </w:tc>
      </w:tr>
      <w:tr w:rsidR="00A257EF" w:rsidRPr="00036651" w14:paraId="0C625284" w14:textId="77777777" w:rsidTr="00603DB8">
        <w:trPr>
          <w:trHeight w:val="567"/>
        </w:trPr>
        <w:tc>
          <w:tcPr>
            <w:tcW w:w="1214" w:type="dxa"/>
          </w:tcPr>
          <w:p w14:paraId="1E6D41E6" w14:textId="72F72908" w:rsidR="00A257EF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5B230D">
              <w:rPr>
                <w:rFonts w:ascii="Arial" w:hAnsi="Arial"/>
                <w:b/>
              </w:rPr>
              <w:t>2:00</w:t>
            </w:r>
          </w:p>
        </w:tc>
        <w:tc>
          <w:tcPr>
            <w:tcW w:w="7620" w:type="dxa"/>
          </w:tcPr>
          <w:p w14:paraId="6085E9AC" w14:textId="728031AB" w:rsidR="00A257EF" w:rsidRDefault="00DC6D3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 following LPC Chairs Forum</w:t>
            </w:r>
          </w:p>
        </w:tc>
      </w:tr>
      <w:tr w:rsidR="00B521A8" w:rsidRPr="00036651" w14:paraId="2D65AADD" w14:textId="77777777" w:rsidTr="00603DB8">
        <w:trPr>
          <w:trHeight w:val="567"/>
        </w:trPr>
        <w:tc>
          <w:tcPr>
            <w:tcW w:w="1214" w:type="dxa"/>
          </w:tcPr>
          <w:p w14:paraId="4960406C" w14:textId="5937733F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2:30</w:t>
            </w:r>
          </w:p>
        </w:tc>
        <w:tc>
          <w:tcPr>
            <w:tcW w:w="7620" w:type="dxa"/>
          </w:tcPr>
          <w:p w14:paraId="0C943944" w14:textId="2EA3F086" w:rsidR="00B521A8" w:rsidRDefault="00B342B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Lunch</w:t>
            </w:r>
          </w:p>
        </w:tc>
      </w:tr>
      <w:tr w:rsidR="00B521A8" w:rsidRPr="00036651" w14:paraId="0C19195B" w14:textId="77777777" w:rsidTr="00603DB8">
        <w:trPr>
          <w:trHeight w:val="567"/>
        </w:trPr>
        <w:tc>
          <w:tcPr>
            <w:tcW w:w="1214" w:type="dxa"/>
          </w:tcPr>
          <w:p w14:paraId="3058ACDD" w14:textId="5E02C4CE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3:</w:t>
            </w:r>
            <w:r w:rsidR="00C619AD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54EC6630" w14:textId="6010CEFD" w:rsidR="00B521A8" w:rsidRDefault="00ED555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Operations Team Update (</w:t>
            </w:r>
            <w:r w:rsidR="00FC46B9">
              <w:rPr>
                <w:rFonts w:ascii="Arial" w:hAnsi="Arial"/>
                <w:b/>
              </w:rPr>
              <w:t>2</w:t>
            </w:r>
            <w:r w:rsidR="00C619AD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 xml:space="preserve"> mins per person)</w:t>
            </w:r>
            <w:r w:rsidR="00C619AD">
              <w:rPr>
                <w:rFonts w:ascii="Arial" w:hAnsi="Arial"/>
                <w:b/>
              </w:rPr>
              <w:t xml:space="preserve"> including a coffee break</w:t>
            </w:r>
          </w:p>
        </w:tc>
      </w:tr>
      <w:tr w:rsidR="00B521A8" w:rsidRPr="00036651" w14:paraId="6FC7F055" w14:textId="77777777" w:rsidTr="00603DB8">
        <w:trPr>
          <w:trHeight w:val="567"/>
        </w:trPr>
        <w:tc>
          <w:tcPr>
            <w:tcW w:w="1214" w:type="dxa"/>
          </w:tcPr>
          <w:p w14:paraId="14FE5A09" w14:textId="23CE3D52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C619AD">
              <w:rPr>
                <w:rFonts w:ascii="Arial" w:hAnsi="Arial"/>
                <w:b/>
              </w:rPr>
              <w:t>6:00</w:t>
            </w:r>
          </w:p>
        </w:tc>
        <w:tc>
          <w:tcPr>
            <w:tcW w:w="7620" w:type="dxa"/>
          </w:tcPr>
          <w:p w14:paraId="7CD0C2A3" w14:textId="2B25EB21" w:rsidR="00B521A8" w:rsidRDefault="00ED555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of update</w:t>
            </w:r>
            <w:r w:rsidR="00FC46B9">
              <w:rPr>
                <w:rFonts w:ascii="Arial" w:hAnsi="Arial"/>
                <w:b/>
              </w:rPr>
              <w:t>/AOB</w:t>
            </w:r>
          </w:p>
        </w:tc>
      </w:tr>
      <w:tr w:rsidR="00B342B7" w:rsidRPr="00036651" w14:paraId="4820CBD5" w14:textId="77777777" w:rsidTr="00603DB8">
        <w:trPr>
          <w:trHeight w:val="567"/>
        </w:trPr>
        <w:tc>
          <w:tcPr>
            <w:tcW w:w="1214" w:type="dxa"/>
          </w:tcPr>
          <w:p w14:paraId="061F4225" w14:textId="0782F8E8" w:rsidR="00B342B7" w:rsidRDefault="00B342B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562936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:</w:t>
            </w:r>
            <w:r w:rsidR="00C619AD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78394534" w14:textId="2D1E6121" w:rsidR="00B342B7" w:rsidRDefault="00FC46B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Meal at Porto Lounge</w:t>
            </w:r>
          </w:p>
        </w:tc>
      </w:tr>
    </w:tbl>
    <w:p w14:paraId="645BD64D" w14:textId="77777777" w:rsidR="00B521A8" w:rsidRDefault="00B521A8" w:rsidP="00B521A8"/>
    <w:p w14:paraId="41E1E7BB" w14:textId="77777777" w:rsidR="002D6D46" w:rsidRPr="005473EE" w:rsidRDefault="002D6D46" w:rsidP="005473EE"/>
    <w:sectPr w:rsidR="002D6D46" w:rsidRPr="005473EE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74D9BA" w14:textId="77777777" w:rsidR="003208C5" w:rsidRDefault="003208C5" w:rsidP="000009E6">
      <w:r>
        <w:separator/>
      </w:r>
    </w:p>
  </w:endnote>
  <w:endnote w:type="continuationSeparator" w:id="0">
    <w:p w14:paraId="012AC071" w14:textId="77777777" w:rsidR="003208C5" w:rsidRDefault="003208C5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219BC7F" w14:textId="77777777" w:rsidR="003208C5" w:rsidRDefault="003208C5" w:rsidP="000009E6">
      <w:r>
        <w:separator/>
      </w:r>
    </w:p>
  </w:footnote>
  <w:footnote w:type="continuationSeparator" w:id="0">
    <w:p w14:paraId="282E2406" w14:textId="77777777" w:rsidR="003208C5" w:rsidRDefault="003208C5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13">
    <w:abstractNumId w:val="2"/>
  </w:num>
  <w:num w:numId="2" w16cid:durableId="1424570210">
    <w:abstractNumId w:val="0"/>
  </w:num>
  <w:num w:numId="3" w16cid:durableId="180053728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26C0A"/>
    <w:rsid w:val="00057B30"/>
    <w:rsid w:val="00065756"/>
    <w:rsid w:val="000A7FF3"/>
    <w:rsid w:val="000C1796"/>
    <w:rsid w:val="000D6DEF"/>
    <w:rsid w:val="000E55AF"/>
    <w:rsid w:val="00103A43"/>
    <w:rsid w:val="001067F0"/>
    <w:rsid w:val="00106EC3"/>
    <w:rsid w:val="001523BC"/>
    <w:rsid w:val="00171C16"/>
    <w:rsid w:val="001C077C"/>
    <w:rsid w:val="00230434"/>
    <w:rsid w:val="002477A0"/>
    <w:rsid w:val="00253627"/>
    <w:rsid w:val="00276DE9"/>
    <w:rsid w:val="002D6D46"/>
    <w:rsid w:val="002E2173"/>
    <w:rsid w:val="00320782"/>
    <w:rsid w:val="003208C5"/>
    <w:rsid w:val="003236DD"/>
    <w:rsid w:val="00355927"/>
    <w:rsid w:val="0036157E"/>
    <w:rsid w:val="00370782"/>
    <w:rsid w:val="00387EBD"/>
    <w:rsid w:val="003B3E17"/>
    <w:rsid w:val="003B65CB"/>
    <w:rsid w:val="003C0C2F"/>
    <w:rsid w:val="003D440E"/>
    <w:rsid w:val="00415C75"/>
    <w:rsid w:val="00437546"/>
    <w:rsid w:val="004635D5"/>
    <w:rsid w:val="00471AD6"/>
    <w:rsid w:val="004758C6"/>
    <w:rsid w:val="004D2774"/>
    <w:rsid w:val="004F794C"/>
    <w:rsid w:val="005473EE"/>
    <w:rsid w:val="005556B0"/>
    <w:rsid w:val="00562936"/>
    <w:rsid w:val="005823A9"/>
    <w:rsid w:val="005878E7"/>
    <w:rsid w:val="00587A9D"/>
    <w:rsid w:val="005B230D"/>
    <w:rsid w:val="005C2DDF"/>
    <w:rsid w:val="005D5DB2"/>
    <w:rsid w:val="005E2D40"/>
    <w:rsid w:val="005F0D87"/>
    <w:rsid w:val="00606415"/>
    <w:rsid w:val="00666A11"/>
    <w:rsid w:val="00673013"/>
    <w:rsid w:val="00687877"/>
    <w:rsid w:val="00691249"/>
    <w:rsid w:val="006C640A"/>
    <w:rsid w:val="006D5110"/>
    <w:rsid w:val="00717D14"/>
    <w:rsid w:val="00731945"/>
    <w:rsid w:val="00736A64"/>
    <w:rsid w:val="007563D2"/>
    <w:rsid w:val="007829C5"/>
    <w:rsid w:val="007C2334"/>
    <w:rsid w:val="007C7E69"/>
    <w:rsid w:val="007E7CFF"/>
    <w:rsid w:val="00830199"/>
    <w:rsid w:val="00851421"/>
    <w:rsid w:val="008B4533"/>
    <w:rsid w:val="00930A0B"/>
    <w:rsid w:val="00956DD3"/>
    <w:rsid w:val="00975BC3"/>
    <w:rsid w:val="0099504E"/>
    <w:rsid w:val="009A7F9B"/>
    <w:rsid w:val="009B0719"/>
    <w:rsid w:val="009C7598"/>
    <w:rsid w:val="009D3320"/>
    <w:rsid w:val="009D4704"/>
    <w:rsid w:val="00A254D2"/>
    <w:rsid w:val="00A257EF"/>
    <w:rsid w:val="00A340A6"/>
    <w:rsid w:val="00A35B9A"/>
    <w:rsid w:val="00A51790"/>
    <w:rsid w:val="00A6040C"/>
    <w:rsid w:val="00AB598B"/>
    <w:rsid w:val="00AB6203"/>
    <w:rsid w:val="00AE2422"/>
    <w:rsid w:val="00B02B4D"/>
    <w:rsid w:val="00B161D7"/>
    <w:rsid w:val="00B275ED"/>
    <w:rsid w:val="00B342B7"/>
    <w:rsid w:val="00B521A8"/>
    <w:rsid w:val="00BD4DCB"/>
    <w:rsid w:val="00BF0CF2"/>
    <w:rsid w:val="00C17BF1"/>
    <w:rsid w:val="00C23AF9"/>
    <w:rsid w:val="00C619AD"/>
    <w:rsid w:val="00CA51C7"/>
    <w:rsid w:val="00D01F5D"/>
    <w:rsid w:val="00D35CD9"/>
    <w:rsid w:val="00D808F5"/>
    <w:rsid w:val="00DB50D1"/>
    <w:rsid w:val="00DC6D3C"/>
    <w:rsid w:val="00DC7FE4"/>
    <w:rsid w:val="00DE6253"/>
    <w:rsid w:val="00E03D2E"/>
    <w:rsid w:val="00E10375"/>
    <w:rsid w:val="00E2576C"/>
    <w:rsid w:val="00E87627"/>
    <w:rsid w:val="00EB3774"/>
    <w:rsid w:val="00EC2456"/>
    <w:rsid w:val="00ED01D3"/>
    <w:rsid w:val="00ED51AC"/>
    <w:rsid w:val="00ED5555"/>
    <w:rsid w:val="00F0463B"/>
    <w:rsid w:val="00F170E9"/>
    <w:rsid w:val="00F430EF"/>
    <w:rsid w:val="00FB03C3"/>
    <w:rsid w:val="00FC46B9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0</TotalTime>
  <Pages>1</Pages>
  <Words>134</Words>
  <Characters>736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Debbie Scudamore</cp:lastModifiedBy>
  <cp:revision>2</cp:revision>
  <dcterms:created xsi:type="dcterms:W3CDTF">2026-07-09T07:27:00Z</dcterms:created>
  <dcterms:modified xsi:type="dcterms:W3CDTF">2026-07-09T07:27:00Z</dcterms:modified>
</cp:coreProperties>
</file>